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0A0" w:rsidRDefault="008B00A0" w:rsidP="008E7447">
      <w:pPr>
        <w:jc w:val="right"/>
      </w:pPr>
      <w:r>
        <w:t>LA PLATA, Junio de 2017.-</w:t>
      </w:r>
    </w:p>
    <w:p w:rsidR="008B00A0" w:rsidRDefault="008B00A0" w:rsidP="008E7447">
      <w:pPr>
        <w:jc w:val="right"/>
      </w:pPr>
    </w:p>
    <w:p w:rsidR="008B00A0" w:rsidRDefault="008B00A0" w:rsidP="008E7447">
      <w:pPr>
        <w:jc w:val="both"/>
      </w:pPr>
      <w:r>
        <w:t>De nuestra consideración:</w:t>
      </w:r>
    </w:p>
    <w:p w:rsidR="008B00A0" w:rsidRDefault="008B00A0" w:rsidP="008E7447">
      <w:pPr>
        <w:jc w:val="both"/>
      </w:pPr>
    </w:p>
    <w:p w:rsidR="008B00A0" w:rsidRDefault="008B00A0" w:rsidP="008E7447">
      <w:pPr>
        <w:jc w:val="both"/>
      </w:pPr>
      <w:r>
        <w:tab/>
      </w:r>
      <w:r>
        <w:tab/>
        <w:t xml:space="preserve">Tengo el agrado de dirigirme a usted y por su intermedio a vuestra institución, invitándolo a participar de la convocatoria al </w:t>
      </w:r>
      <w:r>
        <w:rPr>
          <w:i/>
        </w:rPr>
        <w:t>Premio Fernando Lahille</w:t>
      </w:r>
      <w:r>
        <w:t xml:space="preserve"> –cuyas bases se adjuntan-, el cual es entregado anualmente por nuestra Fundación.</w:t>
      </w:r>
    </w:p>
    <w:p w:rsidR="008B00A0" w:rsidRDefault="008B00A0" w:rsidP="008E7447">
      <w:pPr>
        <w:jc w:val="both"/>
      </w:pPr>
      <w:r>
        <w:tab/>
        <w:t xml:space="preserve">                 La institución proponente acompañará, junto con CV del candidato, una fundamentación basada en los antecedentes, destacando principalmente las tareas en el campo de la transferencia del conocimiento a diferentes estamentos de la sociedad, de acuerdo a lo estatuido en las bases del galardón.</w:t>
      </w:r>
    </w:p>
    <w:p w:rsidR="008B00A0" w:rsidRDefault="008B00A0" w:rsidP="008E7447">
      <w:pPr>
        <w:jc w:val="both"/>
      </w:pPr>
      <w:r>
        <w:tab/>
        <w:t xml:space="preserve">                  Por otra parte le informamos en el llamado correspondiente al año 2016, fue distinguido con el Premio Lahille el Dr. Ricardo Bastida, docente de la UNMdP e investigador del CONICET.</w:t>
      </w:r>
    </w:p>
    <w:p w:rsidR="008B00A0" w:rsidRDefault="008B00A0" w:rsidP="008E7447">
      <w:pPr>
        <w:jc w:val="both"/>
      </w:pPr>
      <w:r>
        <w:tab/>
        <w:t xml:space="preserve">                  Para las propuestas, evaluación y otorgamiento del premio, se estableció el siguiente cronograma:</w:t>
      </w:r>
    </w:p>
    <w:p w:rsidR="008B00A0" w:rsidRDefault="008B00A0" w:rsidP="0049344C">
      <w:pPr>
        <w:numPr>
          <w:ilvl w:val="0"/>
          <w:numId w:val="18"/>
        </w:numPr>
        <w:jc w:val="both"/>
      </w:pPr>
      <w:r>
        <w:t>Fecha de apertura del llamado: 26 de junio de 2017.</w:t>
      </w:r>
    </w:p>
    <w:p w:rsidR="008B00A0" w:rsidRDefault="008B00A0" w:rsidP="0049344C">
      <w:pPr>
        <w:numPr>
          <w:ilvl w:val="0"/>
          <w:numId w:val="18"/>
        </w:numPr>
        <w:jc w:val="both"/>
      </w:pPr>
      <w:r>
        <w:t>Fecha de cierre del llamado: 27 de octubre de 2017.</w:t>
      </w:r>
    </w:p>
    <w:p w:rsidR="008B00A0" w:rsidRDefault="008B00A0" w:rsidP="0049344C">
      <w:pPr>
        <w:numPr>
          <w:ilvl w:val="0"/>
          <w:numId w:val="18"/>
        </w:numPr>
        <w:jc w:val="both"/>
      </w:pPr>
      <w:r>
        <w:t>Evaluación por parte del jurado: noviembre de 2017.</w:t>
      </w:r>
    </w:p>
    <w:p w:rsidR="008B00A0" w:rsidRDefault="008B00A0" w:rsidP="0049344C">
      <w:pPr>
        <w:numPr>
          <w:ilvl w:val="0"/>
          <w:numId w:val="18"/>
        </w:numPr>
        <w:jc w:val="both"/>
      </w:pPr>
      <w:r>
        <w:t>Resultado: diciembre de 2017.</w:t>
      </w:r>
    </w:p>
    <w:p w:rsidR="008B00A0" w:rsidRDefault="008B00A0" w:rsidP="0049344C">
      <w:pPr>
        <w:numPr>
          <w:ilvl w:val="0"/>
          <w:numId w:val="18"/>
        </w:numPr>
        <w:jc w:val="both"/>
      </w:pPr>
      <w:r>
        <w:t>Entrega del Premio: abril de 2018.</w:t>
      </w:r>
    </w:p>
    <w:p w:rsidR="008B00A0" w:rsidRDefault="008B00A0" w:rsidP="0049344C">
      <w:pPr>
        <w:jc w:val="both"/>
      </w:pPr>
      <w:r>
        <w:t xml:space="preserve">                                      Esperando contar con vuestra importante participación, nos reiteramos con muy atenta consideración.-</w:t>
      </w:r>
    </w:p>
    <w:p w:rsidR="008B00A0" w:rsidRDefault="008B00A0" w:rsidP="0049344C">
      <w:pPr>
        <w:jc w:val="both"/>
      </w:pPr>
      <w:r>
        <w:t xml:space="preserve">                                                                                              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3pt;height:63pt">
            <v:imagedata r:id="rId7" o:title=""/>
          </v:shape>
        </w:pict>
      </w:r>
    </w:p>
    <w:p w:rsidR="008B00A0" w:rsidRDefault="008B00A0" w:rsidP="0049344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Dr. Pedro Elbaum</w:t>
      </w:r>
    </w:p>
    <w:p w:rsidR="008B00A0" w:rsidRDefault="008B00A0" w:rsidP="0049344C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Presidente</w:t>
      </w:r>
    </w:p>
    <w:p w:rsidR="008B00A0" w:rsidRPr="000002EE" w:rsidRDefault="008B00A0" w:rsidP="008E7447">
      <w:pPr>
        <w:jc w:val="both"/>
      </w:pPr>
      <w:r>
        <w:tab/>
      </w:r>
      <w:r>
        <w:tab/>
        <w:t xml:space="preserve"> </w:t>
      </w:r>
    </w:p>
    <w:p w:rsidR="008B00A0" w:rsidRDefault="008B00A0" w:rsidP="0049344C">
      <w:pPr>
        <w:jc w:val="center"/>
        <w:rPr>
          <w:u w:val="single"/>
        </w:rPr>
      </w:pPr>
      <w:r>
        <w:rPr>
          <w:u w:val="single"/>
        </w:rPr>
        <w:t>Bases</w:t>
      </w:r>
    </w:p>
    <w:p w:rsidR="008B00A0" w:rsidRDefault="008B00A0" w:rsidP="0049344C">
      <w:pPr>
        <w:jc w:val="center"/>
        <w:rPr>
          <w:u w:val="single"/>
        </w:rPr>
      </w:pPr>
    </w:p>
    <w:p w:rsidR="008B00A0" w:rsidRDefault="008B00A0" w:rsidP="00397FF0">
      <w:pPr>
        <w:numPr>
          <w:ilvl w:val="0"/>
          <w:numId w:val="18"/>
        </w:numPr>
        <w:jc w:val="both"/>
      </w:pPr>
      <w:r>
        <w:t>Esta Distinción será otorgada a destacadas personalidades en el campo de las Ciencias Naturales que a través de su labor hayan demostrado una constante preocupación por volcar sus conocimientos a la comunidad.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 xml:space="preserve">La Distinción llevará el nombre de </w:t>
      </w:r>
      <w:r>
        <w:rPr>
          <w:i/>
        </w:rPr>
        <w:t xml:space="preserve">Fernando Lahille, </w:t>
      </w:r>
      <w:r>
        <w:t>investigador francés, contratado por Francisco Pascasio Moreno, quien fuera uno de los pioneros en nuestro país en la difusión y transferencia del conocimiento a la sociedad en la temática de los recursos naturales.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>La Distinción consistirá en la entrega de un Diploma y una Réplica de un Búho, representación del arte precolombino como símbolo de la sabiduría.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>El premio será anual y en el marco de un acto específico.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>La selección se hará sobre la base de propuestas efectuadas por Instituciones de Ciencias Naturales del país, incluyendo Colegios Profesionales.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>Los candidatos serán seleccionados por un jurado Ad-Hoc.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>El jurado estará integrado por tres personas incluyendo un miembro de la Fundación, un profesional de la Facultad de Ciencias Naturales y Museo de la UNLP y un profesional externo.</w:t>
      </w:r>
    </w:p>
    <w:p w:rsidR="008B00A0" w:rsidRDefault="008B00A0" w:rsidP="00397FF0">
      <w:pPr>
        <w:numPr>
          <w:ilvl w:val="0"/>
          <w:numId w:val="18"/>
        </w:numPr>
        <w:jc w:val="both"/>
      </w:pPr>
      <w:r>
        <w:t>La proyección a la comunidad será evaluada a través de publicaciones de divulgación específica, participación en ong´s y/o en organismos oficiales en relación a la comunidad.</w:t>
      </w:r>
    </w:p>
    <w:p w:rsidR="008B00A0" w:rsidRPr="0049344C" w:rsidRDefault="008B00A0" w:rsidP="00397FF0">
      <w:pPr>
        <w:numPr>
          <w:ilvl w:val="0"/>
          <w:numId w:val="18"/>
        </w:numPr>
        <w:jc w:val="both"/>
      </w:pPr>
      <w:r>
        <w:t>Aquellos postulantes que no fueron seleccionados en presentaciones previas, pueden ser nuevamente propuestos.</w:t>
      </w:r>
    </w:p>
    <w:sectPr w:rsidR="008B00A0" w:rsidRPr="0049344C" w:rsidSect="00AF4D16">
      <w:headerReference w:type="even" r:id="rId8"/>
      <w:headerReference w:type="default" r:id="rId9"/>
      <w:footerReference w:type="default" r:id="rId10"/>
      <w:pgSz w:w="11906" w:h="16838" w:code="9"/>
      <w:pgMar w:top="1418" w:right="1466" w:bottom="720" w:left="1701" w:header="1134" w:footer="3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0A0" w:rsidRDefault="008B00A0">
      <w:r>
        <w:separator/>
      </w:r>
    </w:p>
  </w:endnote>
  <w:endnote w:type="continuationSeparator" w:id="0">
    <w:p w:rsidR="008B00A0" w:rsidRDefault="008B0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A0" w:rsidRPr="002A244A" w:rsidRDefault="008B00A0" w:rsidP="004E4C8F">
    <w:pPr>
      <w:spacing w:line="240" w:lineRule="auto"/>
      <w:jc w:val="center"/>
    </w:pPr>
    <w:r w:rsidRPr="00880095">
      <w:t xml:space="preserve">Museo de </w:t>
    </w:r>
    <w:smartTag w:uri="urn:schemas-microsoft-com:office:smarttags" w:element="PersonName">
      <w:smartTagPr>
        <w:attr w:name="ProductID" w:val="La Plata"/>
      </w:smartTagPr>
      <w:r w:rsidRPr="00880095">
        <w:t>La Plata</w:t>
      </w:r>
    </w:smartTag>
    <w:r>
      <w:t xml:space="preserve"> - </w:t>
    </w:r>
    <w:r w:rsidRPr="00880095">
      <w:t>Paseo del Bosque s/n</w:t>
    </w:r>
    <w:r>
      <w:t xml:space="preserve"> - </w:t>
    </w:r>
    <w:r w:rsidRPr="00880095">
      <w:t xml:space="preserve">1900 </w:t>
    </w:r>
    <w:smartTag w:uri="urn:schemas-microsoft-com:office:smarttags" w:element="PersonName">
      <w:smartTagPr>
        <w:attr w:name="ProductID" w:val="La Plata￼Tel."/>
      </w:smartTagPr>
      <w:r w:rsidRPr="00880095">
        <w:t>La Plata</w:t>
      </w:r>
      <w:r>
        <w:br/>
        <w:t>Tel.</w:t>
      </w:r>
    </w:smartTag>
    <w:r>
      <w:t xml:space="preserve"> /Fax (0221) </w:t>
    </w:r>
    <w:r w:rsidRPr="00880095">
      <w:t>425-4369</w:t>
    </w:r>
    <w:r>
      <w:br/>
      <w:t>E-mail:fundacion@fcnym.unlp.edu.ar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0A0" w:rsidRDefault="008B00A0">
      <w:r>
        <w:separator/>
      </w:r>
    </w:p>
  </w:footnote>
  <w:footnote w:type="continuationSeparator" w:id="0">
    <w:p w:rsidR="008B00A0" w:rsidRDefault="008B00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A0" w:rsidRDefault="008B00A0" w:rsidP="00113ED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B00A0" w:rsidRDefault="008B00A0" w:rsidP="002A244A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0A0" w:rsidRDefault="008B00A0" w:rsidP="004E4C8F">
    <w:pPr>
      <w:pStyle w:val="Header"/>
      <w:ind w:right="360"/>
    </w:pPr>
    <w:r w:rsidRPr="00A84665">
      <w:rPr>
        <w:b/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3.5pt;height:56.25pt">
          <v:imagedata r:id="rId1" o:title=""/>
        </v:shape>
      </w:pict>
    </w:r>
    <w:r>
      <w:t xml:space="preserve"> 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B87"/>
    <w:multiLevelType w:val="hybridMultilevel"/>
    <w:tmpl w:val="C5422B86"/>
    <w:lvl w:ilvl="0" w:tplc="040A0011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256877"/>
    <w:multiLevelType w:val="hybridMultilevel"/>
    <w:tmpl w:val="D9E6F4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4669EC"/>
    <w:multiLevelType w:val="hybridMultilevel"/>
    <w:tmpl w:val="389869DE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8E18D4"/>
    <w:multiLevelType w:val="hybridMultilevel"/>
    <w:tmpl w:val="C6C63682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8691CAE"/>
    <w:multiLevelType w:val="hybridMultilevel"/>
    <w:tmpl w:val="E4820F60"/>
    <w:lvl w:ilvl="0" w:tplc="DEEED08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0909BB"/>
    <w:multiLevelType w:val="hybridMultilevel"/>
    <w:tmpl w:val="AB94D08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2C61EC"/>
    <w:multiLevelType w:val="hybridMultilevel"/>
    <w:tmpl w:val="E1B45808"/>
    <w:lvl w:ilvl="0" w:tplc="CD3048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4214641"/>
    <w:multiLevelType w:val="hybridMultilevel"/>
    <w:tmpl w:val="01F20102"/>
    <w:lvl w:ilvl="0" w:tplc="E6669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EE5427"/>
    <w:multiLevelType w:val="hybridMultilevel"/>
    <w:tmpl w:val="56D0026E"/>
    <w:lvl w:ilvl="0" w:tplc="CD30480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7554303"/>
    <w:multiLevelType w:val="hybridMultilevel"/>
    <w:tmpl w:val="29587574"/>
    <w:lvl w:ilvl="0" w:tplc="50AC480A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0">
    <w:nsid w:val="475A04AB"/>
    <w:multiLevelType w:val="hybridMultilevel"/>
    <w:tmpl w:val="7A0803A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63284"/>
    <w:multiLevelType w:val="hybridMultilevel"/>
    <w:tmpl w:val="733E97AC"/>
    <w:lvl w:ilvl="0" w:tplc="CD3048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F47CAC"/>
    <w:multiLevelType w:val="hybridMultilevel"/>
    <w:tmpl w:val="3150153E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tabs>
          <w:tab w:val="num" w:pos="2685"/>
        </w:tabs>
        <w:ind w:left="2685" w:hanging="360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3">
    <w:nsid w:val="5A303B96"/>
    <w:multiLevelType w:val="hybridMultilevel"/>
    <w:tmpl w:val="594AD324"/>
    <w:lvl w:ilvl="0" w:tplc="FFFFFFFF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14">
    <w:nsid w:val="5B5A55B3"/>
    <w:multiLevelType w:val="hybridMultilevel"/>
    <w:tmpl w:val="EE886AC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600E314A"/>
    <w:multiLevelType w:val="hybridMultilevel"/>
    <w:tmpl w:val="BD505AA2"/>
    <w:lvl w:ilvl="0" w:tplc="CD3048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20152A4"/>
    <w:multiLevelType w:val="hybridMultilevel"/>
    <w:tmpl w:val="0F2422DE"/>
    <w:lvl w:ilvl="0" w:tplc="73645C6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17">
    <w:nsid w:val="7F507CB3"/>
    <w:multiLevelType w:val="hybridMultilevel"/>
    <w:tmpl w:val="57E697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4"/>
  </w:num>
  <w:num w:numId="4">
    <w:abstractNumId w:val="1"/>
  </w:num>
  <w:num w:numId="5">
    <w:abstractNumId w:val="13"/>
  </w:num>
  <w:num w:numId="6">
    <w:abstractNumId w:val="4"/>
  </w:num>
  <w:num w:numId="7">
    <w:abstractNumId w:val="17"/>
  </w:num>
  <w:num w:numId="8">
    <w:abstractNumId w:val="11"/>
  </w:num>
  <w:num w:numId="9">
    <w:abstractNumId w:val="6"/>
  </w:num>
  <w:num w:numId="10">
    <w:abstractNumId w:val="8"/>
  </w:num>
  <w:num w:numId="11">
    <w:abstractNumId w:val="15"/>
  </w:num>
  <w:num w:numId="12">
    <w:abstractNumId w:val="12"/>
  </w:num>
  <w:num w:numId="13">
    <w:abstractNumId w:val="5"/>
  </w:num>
  <w:num w:numId="14">
    <w:abstractNumId w:val="9"/>
  </w:num>
  <w:num w:numId="15">
    <w:abstractNumId w:val="16"/>
  </w:num>
  <w:num w:numId="16">
    <w:abstractNumId w:val="10"/>
  </w:num>
  <w:num w:numId="17">
    <w:abstractNumId w:val="3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951"/>
    <w:rsid w:val="0000029C"/>
    <w:rsid w:val="000002EE"/>
    <w:rsid w:val="00000C3A"/>
    <w:rsid w:val="00001427"/>
    <w:rsid w:val="000022F7"/>
    <w:rsid w:val="00002D8D"/>
    <w:rsid w:val="00003B71"/>
    <w:rsid w:val="00004187"/>
    <w:rsid w:val="0001029D"/>
    <w:rsid w:val="00010A4F"/>
    <w:rsid w:val="0001377A"/>
    <w:rsid w:val="000162A2"/>
    <w:rsid w:val="0001632C"/>
    <w:rsid w:val="00016C97"/>
    <w:rsid w:val="00017488"/>
    <w:rsid w:val="00017528"/>
    <w:rsid w:val="00021D5C"/>
    <w:rsid w:val="00024CD7"/>
    <w:rsid w:val="00025719"/>
    <w:rsid w:val="000309F5"/>
    <w:rsid w:val="00031411"/>
    <w:rsid w:val="00037ABE"/>
    <w:rsid w:val="00040F51"/>
    <w:rsid w:val="0004158B"/>
    <w:rsid w:val="00043C4C"/>
    <w:rsid w:val="000449C3"/>
    <w:rsid w:val="000517BB"/>
    <w:rsid w:val="00052CA5"/>
    <w:rsid w:val="0005338C"/>
    <w:rsid w:val="000579C6"/>
    <w:rsid w:val="00060814"/>
    <w:rsid w:val="00061154"/>
    <w:rsid w:val="000624B0"/>
    <w:rsid w:val="00065530"/>
    <w:rsid w:val="000659BD"/>
    <w:rsid w:val="000768CD"/>
    <w:rsid w:val="0007749E"/>
    <w:rsid w:val="00077DE3"/>
    <w:rsid w:val="00080EF6"/>
    <w:rsid w:val="00082418"/>
    <w:rsid w:val="00087F99"/>
    <w:rsid w:val="0009003B"/>
    <w:rsid w:val="000917D0"/>
    <w:rsid w:val="000936ED"/>
    <w:rsid w:val="0009613C"/>
    <w:rsid w:val="000A08EA"/>
    <w:rsid w:val="000A2AFC"/>
    <w:rsid w:val="000A3FC3"/>
    <w:rsid w:val="000A7965"/>
    <w:rsid w:val="000B2452"/>
    <w:rsid w:val="000B3696"/>
    <w:rsid w:val="000B4441"/>
    <w:rsid w:val="000B4AEF"/>
    <w:rsid w:val="000B552D"/>
    <w:rsid w:val="000C65E7"/>
    <w:rsid w:val="000D073E"/>
    <w:rsid w:val="000D3BE7"/>
    <w:rsid w:val="000D66B1"/>
    <w:rsid w:val="000E1AFE"/>
    <w:rsid w:val="000E3E14"/>
    <w:rsid w:val="000E472E"/>
    <w:rsid w:val="000E582D"/>
    <w:rsid w:val="000E75CF"/>
    <w:rsid w:val="000E7CE4"/>
    <w:rsid w:val="000F0138"/>
    <w:rsid w:val="000F1CC1"/>
    <w:rsid w:val="000F345A"/>
    <w:rsid w:val="000F3B5C"/>
    <w:rsid w:val="000F3ED5"/>
    <w:rsid w:val="000F5F86"/>
    <w:rsid w:val="000F77A3"/>
    <w:rsid w:val="00101AA1"/>
    <w:rsid w:val="00101E85"/>
    <w:rsid w:val="0010389D"/>
    <w:rsid w:val="00104E7B"/>
    <w:rsid w:val="00111F20"/>
    <w:rsid w:val="00112EF6"/>
    <w:rsid w:val="00113024"/>
    <w:rsid w:val="00113ED2"/>
    <w:rsid w:val="001148AA"/>
    <w:rsid w:val="00114B77"/>
    <w:rsid w:val="001153EF"/>
    <w:rsid w:val="00115ABD"/>
    <w:rsid w:val="00116185"/>
    <w:rsid w:val="00116187"/>
    <w:rsid w:val="0012014E"/>
    <w:rsid w:val="00122A86"/>
    <w:rsid w:val="00124D31"/>
    <w:rsid w:val="00125303"/>
    <w:rsid w:val="0012720A"/>
    <w:rsid w:val="0012744F"/>
    <w:rsid w:val="0012766E"/>
    <w:rsid w:val="00130092"/>
    <w:rsid w:val="00136281"/>
    <w:rsid w:val="00137EF9"/>
    <w:rsid w:val="001401AE"/>
    <w:rsid w:val="00141BA8"/>
    <w:rsid w:val="0014419E"/>
    <w:rsid w:val="00146AF8"/>
    <w:rsid w:val="0015032A"/>
    <w:rsid w:val="001506CF"/>
    <w:rsid w:val="00152FAA"/>
    <w:rsid w:val="0015459C"/>
    <w:rsid w:val="001547FD"/>
    <w:rsid w:val="0015523D"/>
    <w:rsid w:val="001578AF"/>
    <w:rsid w:val="001629FC"/>
    <w:rsid w:val="001635E7"/>
    <w:rsid w:val="0016367F"/>
    <w:rsid w:val="00163845"/>
    <w:rsid w:val="00164061"/>
    <w:rsid w:val="00167527"/>
    <w:rsid w:val="00175A6A"/>
    <w:rsid w:val="00176012"/>
    <w:rsid w:val="001763F6"/>
    <w:rsid w:val="0017655F"/>
    <w:rsid w:val="001766E9"/>
    <w:rsid w:val="00181782"/>
    <w:rsid w:val="00184ED3"/>
    <w:rsid w:val="00185959"/>
    <w:rsid w:val="00186770"/>
    <w:rsid w:val="0019099F"/>
    <w:rsid w:val="0019139E"/>
    <w:rsid w:val="001916B7"/>
    <w:rsid w:val="001929E5"/>
    <w:rsid w:val="00193B02"/>
    <w:rsid w:val="00194ACF"/>
    <w:rsid w:val="0019553A"/>
    <w:rsid w:val="00195AEB"/>
    <w:rsid w:val="001A3CAD"/>
    <w:rsid w:val="001A693E"/>
    <w:rsid w:val="001B30E3"/>
    <w:rsid w:val="001B362C"/>
    <w:rsid w:val="001B5E9A"/>
    <w:rsid w:val="001B7960"/>
    <w:rsid w:val="001C109E"/>
    <w:rsid w:val="001C22BA"/>
    <w:rsid w:val="001C31EA"/>
    <w:rsid w:val="001C5EC9"/>
    <w:rsid w:val="001C5F28"/>
    <w:rsid w:val="001C77DD"/>
    <w:rsid w:val="001C7CE8"/>
    <w:rsid w:val="001D0104"/>
    <w:rsid w:val="001D61B1"/>
    <w:rsid w:val="001E05C0"/>
    <w:rsid w:val="001E2152"/>
    <w:rsid w:val="001E6C87"/>
    <w:rsid w:val="001E6E9A"/>
    <w:rsid w:val="001F7F45"/>
    <w:rsid w:val="001F7FA1"/>
    <w:rsid w:val="0020349F"/>
    <w:rsid w:val="00205279"/>
    <w:rsid w:val="00212893"/>
    <w:rsid w:val="00212FD3"/>
    <w:rsid w:val="002156E8"/>
    <w:rsid w:val="00216055"/>
    <w:rsid w:val="00217983"/>
    <w:rsid w:val="0022444E"/>
    <w:rsid w:val="00224AE2"/>
    <w:rsid w:val="00233FBB"/>
    <w:rsid w:val="00241EAE"/>
    <w:rsid w:val="00242DCD"/>
    <w:rsid w:val="002431EF"/>
    <w:rsid w:val="00250563"/>
    <w:rsid w:val="002518DE"/>
    <w:rsid w:val="00254245"/>
    <w:rsid w:val="002550CE"/>
    <w:rsid w:val="00256A32"/>
    <w:rsid w:val="00262907"/>
    <w:rsid w:val="002630A8"/>
    <w:rsid w:val="002635BE"/>
    <w:rsid w:val="00263821"/>
    <w:rsid w:val="00267356"/>
    <w:rsid w:val="00267476"/>
    <w:rsid w:val="00270380"/>
    <w:rsid w:val="002717D0"/>
    <w:rsid w:val="00271ED5"/>
    <w:rsid w:val="00272DFD"/>
    <w:rsid w:val="002750EF"/>
    <w:rsid w:val="00275337"/>
    <w:rsid w:val="0028089F"/>
    <w:rsid w:val="00282220"/>
    <w:rsid w:val="0028262E"/>
    <w:rsid w:val="00282BE6"/>
    <w:rsid w:val="00284A07"/>
    <w:rsid w:val="00284D5A"/>
    <w:rsid w:val="002867D1"/>
    <w:rsid w:val="00286CD9"/>
    <w:rsid w:val="00287ACF"/>
    <w:rsid w:val="00290EFE"/>
    <w:rsid w:val="0029171F"/>
    <w:rsid w:val="0029227A"/>
    <w:rsid w:val="00292713"/>
    <w:rsid w:val="00293329"/>
    <w:rsid w:val="00293714"/>
    <w:rsid w:val="00294DA7"/>
    <w:rsid w:val="002951EF"/>
    <w:rsid w:val="0029524D"/>
    <w:rsid w:val="0029554F"/>
    <w:rsid w:val="002A244A"/>
    <w:rsid w:val="002A2DAF"/>
    <w:rsid w:val="002A2E44"/>
    <w:rsid w:val="002A3DB8"/>
    <w:rsid w:val="002B5B42"/>
    <w:rsid w:val="002B5D81"/>
    <w:rsid w:val="002B5DED"/>
    <w:rsid w:val="002B752B"/>
    <w:rsid w:val="002B7604"/>
    <w:rsid w:val="002B7F54"/>
    <w:rsid w:val="002C1951"/>
    <w:rsid w:val="002C4731"/>
    <w:rsid w:val="002C4A6F"/>
    <w:rsid w:val="002C4AA0"/>
    <w:rsid w:val="002C577D"/>
    <w:rsid w:val="002C6253"/>
    <w:rsid w:val="002D1F4C"/>
    <w:rsid w:val="002D2271"/>
    <w:rsid w:val="002D2489"/>
    <w:rsid w:val="002D2638"/>
    <w:rsid w:val="002D35A7"/>
    <w:rsid w:val="002D701F"/>
    <w:rsid w:val="002D7F75"/>
    <w:rsid w:val="002E0DF3"/>
    <w:rsid w:val="002E1F08"/>
    <w:rsid w:val="002E5D6A"/>
    <w:rsid w:val="002E5E75"/>
    <w:rsid w:val="002E6616"/>
    <w:rsid w:val="002F0C52"/>
    <w:rsid w:val="002F2A84"/>
    <w:rsid w:val="0030189C"/>
    <w:rsid w:val="0030315E"/>
    <w:rsid w:val="00303BAA"/>
    <w:rsid w:val="00306EA1"/>
    <w:rsid w:val="0031395E"/>
    <w:rsid w:val="00314ED9"/>
    <w:rsid w:val="00315D24"/>
    <w:rsid w:val="00317293"/>
    <w:rsid w:val="00331406"/>
    <w:rsid w:val="00336E8F"/>
    <w:rsid w:val="00341EFB"/>
    <w:rsid w:val="00343C49"/>
    <w:rsid w:val="00345FEF"/>
    <w:rsid w:val="003568C1"/>
    <w:rsid w:val="00357AEB"/>
    <w:rsid w:val="00365BEA"/>
    <w:rsid w:val="00366329"/>
    <w:rsid w:val="0037015E"/>
    <w:rsid w:val="00376B34"/>
    <w:rsid w:val="0037704C"/>
    <w:rsid w:val="00384717"/>
    <w:rsid w:val="00393AE1"/>
    <w:rsid w:val="00394443"/>
    <w:rsid w:val="00395035"/>
    <w:rsid w:val="003955D2"/>
    <w:rsid w:val="003967D9"/>
    <w:rsid w:val="00397FF0"/>
    <w:rsid w:val="003A007B"/>
    <w:rsid w:val="003B0AD5"/>
    <w:rsid w:val="003B2695"/>
    <w:rsid w:val="003B5A5D"/>
    <w:rsid w:val="003C0937"/>
    <w:rsid w:val="003D110D"/>
    <w:rsid w:val="003D2323"/>
    <w:rsid w:val="003D2DE1"/>
    <w:rsid w:val="003D6B6D"/>
    <w:rsid w:val="003F0E46"/>
    <w:rsid w:val="003F3B8E"/>
    <w:rsid w:val="003F4DC2"/>
    <w:rsid w:val="003F4F86"/>
    <w:rsid w:val="003F72B7"/>
    <w:rsid w:val="004012D4"/>
    <w:rsid w:val="00406606"/>
    <w:rsid w:val="0041642A"/>
    <w:rsid w:val="0041722A"/>
    <w:rsid w:val="00417B2E"/>
    <w:rsid w:val="00417FB8"/>
    <w:rsid w:val="0042472A"/>
    <w:rsid w:val="00424CFF"/>
    <w:rsid w:val="00426EB6"/>
    <w:rsid w:val="0043068A"/>
    <w:rsid w:val="0043069E"/>
    <w:rsid w:val="00431BA5"/>
    <w:rsid w:val="004342C2"/>
    <w:rsid w:val="00437386"/>
    <w:rsid w:val="00441761"/>
    <w:rsid w:val="00445479"/>
    <w:rsid w:val="0044624A"/>
    <w:rsid w:val="00447712"/>
    <w:rsid w:val="00450DA8"/>
    <w:rsid w:val="00454959"/>
    <w:rsid w:val="00457E2A"/>
    <w:rsid w:val="00462233"/>
    <w:rsid w:val="00462B7B"/>
    <w:rsid w:val="0046332A"/>
    <w:rsid w:val="00465334"/>
    <w:rsid w:val="0047254C"/>
    <w:rsid w:val="00474709"/>
    <w:rsid w:val="004759B1"/>
    <w:rsid w:val="00476AD0"/>
    <w:rsid w:val="00476F54"/>
    <w:rsid w:val="00477571"/>
    <w:rsid w:val="00483294"/>
    <w:rsid w:val="004844EC"/>
    <w:rsid w:val="00491CC6"/>
    <w:rsid w:val="0049344C"/>
    <w:rsid w:val="004956D3"/>
    <w:rsid w:val="00496B85"/>
    <w:rsid w:val="004A2514"/>
    <w:rsid w:val="004A3B1D"/>
    <w:rsid w:val="004A4CF5"/>
    <w:rsid w:val="004A5A4F"/>
    <w:rsid w:val="004A7E37"/>
    <w:rsid w:val="004B2D0B"/>
    <w:rsid w:val="004B46DC"/>
    <w:rsid w:val="004B52ED"/>
    <w:rsid w:val="004B7255"/>
    <w:rsid w:val="004D1ADD"/>
    <w:rsid w:val="004D22DA"/>
    <w:rsid w:val="004D760F"/>
    <w:rsid w:val="004E1844"/>
    <w:rsid w:val="004E188E"/>
    <w:rsid w:val="004E46A9"/>
    <w:rsid w:val="004E4C8F"/>
    <w:rsid w:val="004F0D44"/>
    <w:rsid w:val="004F1283"/>
    <w:rsid w:val="00501798"/>
    <w:rsid w:val="005051DF"/>
    <w:rsid w:val="0050579F"/>
    <w:rsid w:val="005079AA"/>
    <w:rsid w:val="005116C2"/>
    <w:rsid w:val="00512836"/>
    <w:rsid w:val="00514725"/>
    <w:rsid w:val="00514E1E"/>
    <w:rsid w:val="00516462"/>
    <w:rsid w:val="00516C73"/>
    <w:rsid w:val="00516F65"/>
    <w:rsid w:val="00520E4A"/>
    <w:rsid w:val="00522CBF"/>
    <w:rsid w:val="00527D8B"/>
    <w:rsid w:val="00531EFC"/>
    <w:rsid w:val="00533043"/>
    <w:rsid w:val="00534236"/>
    <w:rsid w:val="00534C43"/>
    <w:rsid w:val="00540466"/>
    <w:rsid w:val="00543B6A"/>
    <w:rsid w:val="00544408"/>
    <w:rsid w:val="005444E2"/>
    <w:rsid w:val="00544763"/>
    <w:rsid w:val="00544E94"/>
    <w:rsid w:val="00545BCF"/>
    <w:rsid w:val="00546D4A"/>
    <w:rsid w:val="005479AF"/>
    <w:rsid w:val="005500B7"/>
    <w:rsid w:val="00551609"/>
    <w:rsid w:val="00555F92"/>
    <w:rsid w:val="00556958"/>
    <w:rsid w:val="00556F7E"/>
    <w:rsid w:val="005618F7"/>
    <w:rsid w:val="00562105"/>
    <w:rsid w:val="00563135"/>
    <w:rsid w:val="00564406"/>
    <w:rsid w:val="00567C67"/>
    <w:rsid w:val="00570323"/>
    <w:rsid w:val="00571D6E"/>
    <w:rsid w:val="0057465D"/>
    <w:rsid w:val="00575424"/>
    <w:rsid w:val="0057559A"/>
    <w:rsid w:val="00575F1E"/>
    <w:rsid w:val="00576372"/>
    <w:rsid w:val="00582F9B"/>
    <w:rsid w:val="005840A1"/>
    <w:rsid w:val="0058608A"/>
    <w:rsid w:val="00592DD7"/>
    <w:rsid w:val="0059358F"/>
    <w:rsid w:val="00596014"/>
    <w:rsid w:val="005A09E7"/>
    <w:rsid w:val="005A1A83"/>
    <w:rsid w:val="005A2FA1"/>
    <w:rsid w:val="005A3536"/>
    <w:rsid w:val="005A6255"/>
    <w:rsid w:val="005A7B27"/>
    <w:rsid w:val="005B1CC1"/>
    <w:rsid w:val="005B7059"/>
    <w:rsid w:val="005C3843"/>
    <w:rsid w:val="005C3FDC"/>
    <w:rsid w:val="005D07A7"/>
    <w:rsid w:val="005D5448"/>
    <w:rsid w:val="005D5C70"/>
    <w:rsid w:val="005E0B7B"/>
    <w:rsid w:val="005E26F3"/>
    <w:rsid w:val="005E4B42"/>
    <w:rsid w:val="005E5516"/>
    <w:rsid w:val="005F6EEE"/>
    <w:rsid w:val="005F6F87"/>
    <w:rsid w:val="0060083D"/>
    <w:rsid w:val="006016B2"/>
    <w:rsid w:val="0060217F"/>
    <w:rsid w:val="00603169"/>
    <w:rsid w:val="00604942"/>
    <w:rsid w:val="0061470F"/>
    <w:rsid w:val="006147D1"/>
    <w:rsid w:val="006148FD"/>
    <w:rsid w:val="00616972"/>
    <w:rsid w:val="00616FA4"/>
    <w:rsid w:val="0062031F"/>
    <w:rsid w:val="00623643"/>
    <w:rsid w:val="006251A1"/>
    <w:rsid w:val="00627A97"/>
    <w:rsid w:val="00631EE2"/>
    <w:rsid w:val="0063215A"/>
    <w:rsid w:val="006321BB"/>
    <w:rsid w:val="00634F78"/>
    <w:rsid w:val="00637B2D"/>
    <w:rsid w:val="00646C41"/>
    <w:rsid w:val="00647727"/>
    <w:rsid w:val="006521DA"/>
    <w:rsid w:val="00652752"/>
    <w:rsid w:val="006546B7"/>
    <w:rsid w:val="00654A62"/>
    <w:rsid w:val="0065700D"/>
    <w:rsid w:val="0065796D"/>
    <w:rsid w:val="00657CE8"/>
    <w:rsid w:val="00660D81"/>
    <w:rsid w:val="006613DD"/>
    <w:rsid w:val="0066177B"/>
    <w:rsid w:val="00662E4E"/>
    <w:rsid w:val="00663E93"/>
    <w:rsid w:val="00665134"/>
    <w:rsid w:val="00666DC9"/>
    <w:rsid w:val="0066794E"/>
    <w:rsid w:val="00667E8B"/>
    <w:rsid w:val="00670B72"/>
    <w:rsid w:val="00673833"/>
    <w:rsid w:val="00674CBA"/>
    <w:rsid w:val="00674D06"/>
    <w:rsid w:val="006766FF"/>
    <w:rsid w:val="006776F0"/>
    <w:rsid w:val="006809F8"/>
    <w:rsid w:val="00680F58"/>
    <w:rsid w:val="00682530"/>
    <w:rsid w:val="006842CA"/>
    <w:rsid w:val="00684FE2"/>
    <w:rsid w:val="00686889"/>
    <w:rsid w:val="00694790"/>
    <w:rsid w:val="006A13A9"/>
    <w:rsid w:val="006A1A5F"/>
    <w:rsid w:val="006A2E25"/>
    <w:rsid w:val="006B02AF"/>
    <w:rsid w:val="006B21FE"/>
    <w:rsid w:val="006B2496"/>
    <w:rsid w:val="006B3379"/>
    <w:rsid w:val="006B4AF5"/>
    <w:rsid w:val="006B67B2"/>
    <w:rsid w:val="006B7445"/>
    <w:rsid w:val="006C02EC"/>
    <w:rsid w:val="006C099D"/>
    <w:rsid w:val="006C0B23"/>
    <w:rsid w:val="006C3D94"/>
    <w:rsid w:val="006D0859"/>
    <w:rsid w:val="006D3FC7"/>
    <w:rsid w:val="006D7D90"/>
    <w:rsid w:val="006E0245"/>
    <w:rsid w:val="006E1397"/>
    <w:rsid w:val="006E2275"/>
    <w:rsid w:val="006E3D89"/>
    <w:rsid w:val="006E3F9A"/>
    <w:rsid w:val="006E6984"/>
    <w:rsid w:val="006F0E40"/>
    <w:rsid w:val="006F0F33"/>
    <w:rsid w:val="006F575C"/>
    <w:rsid w:val="00700954"/>
    <w:rsid w:val="007051A2"/>
    <w:rsid w:val="00710227"/>
    <w:rsid w:val="00716731"/>
    <w:rsid w:val="00720EC9"/>
    <w:rsid w:val="00722E7D"/>
    <w:rsid w:val="00726CE6"/>
    <w:rsid w:val="00731249"/>
    <w:rsid w:val="007315E0"/>
    <w:rsid w:val="00735546"/>
    <w:rsid w:val="007366AA"/>
    <w:rsid w:val="007368D6"/>
    <w:rsid w:val="0073746E"/>
    <w:rsid w:val="00740E77"/>
    <w:rsid w:val="00741419"/>
    <w:rsid w:val="00741BEC"/>
    <w:rsid w:val="00743D8C"/>
    <w:rsid w:val="007454CC"/>
    <w:rsid w:val="00746311"/>
    <w:rsid w:val="007477B8"/>
    <w:rsid w:val="007519B0"/>
    <w:rsid w:val="0075212F"/>
    <w:rsid w:val="007521CB"/>
    <w:rsid w:val="0075274C"/>
    <w:rsid w:val="00756903"/>
    <w:rsid w:val="0075751D"/>
    <w:rsid w:val="00760720"/>
    <w:rsid w:val="00767A6B"/>
    <w:rsid w:val="00771C37"/>
    <w:rsid w:val="00772BC4"/>
    <w:rsid w:val="00773008"/>
    <w:rsid w:val="00773A06"/>
    <w:rsid w:val="007749E1"/>
    <w:rsid w:val="00784452"/>
    <w:rsid w:val="00786210"/>
    <w:rsid w:val="00791D2C"/>
    <w:rsid w:val="00792546"/>
    <w:rsid w:val="007949E4"/>
    <w:rsid w:val="0079675F"/>
    <w:rsid w:val="007A3441"/>
    <w:rsid w:val="007A3BCA"/>
    <w:rsid w:val="007A3CE5"/>
    <w:rsid w:val="007B3846"/>
    <w:rsid w:val="007B3FCD"/>
    <w:rsid w:val="007B4173"/>
    <w:rsid w:val="007B5DA9"/>
    <w:rsid w:val="007B5EE0"/>
    <w:rsid w:val="007B7CF7"/>
    <w:rsid w:val="007C0D1C"/>
    <w:rsid w:val="007C10ED"/>
    <w:rsid w:val="007C139C"/>
    <w:rsid w:val="007D0C3B"/>
    <w:rsid w:val="007D3574"/>
    <w:rsid w:val="007D4D33"/>
    <w:rsid w:val="007D543E"/>
    <w:rsid w:val="007D61E1"/>
    <w:rsid w:val="007D6FD7"/>
    <w:rsid w:val="007E14F7"/>
    <w:rsid w:val="007E2CFF"/>
    <w:rsid w:val="007E3A89"/>
    <w:rsid w:val="007E42A6"/>
    <w:rsid w:val="007E42B8"/>
    <w:rsid w:val="007E53F1"/>
    <w:rsid w:val="007F41C3"/>
    <w:rsid w:val="007F4D01"/>
    <w:rsid w:val="007F5982"/>
    <w:rsid w:val="00800004"/>
    <w:rsid w:val="00800DE0"/>
    <w:rsid w:val="0080218F"/>
    <w:rsid w:val="00807D5F"/>
    <w:rsid w:val="00810412"/>
    <w:rsid w:val="008117CB"/>
    <w:rsid w:val="008157B6"/>
    <w:rsid w:val="008168A3"/>
    <w:rsid w:val="00817449"/>
    <w:rsid w:val="00820139"/>
    <w:rsid w:val="00825815"/>
    <w:rsid w:val="008368D9"/>
    <w:rsid w:val="00836D4A"/>
    <w:rsid w:val="0083790E"/>
    <w:rsid w:val="00841D01"/>
    <w:rsid w:val="008427E2"/>
    <w:rsid w:val="008452A9"/>
    <w:rsid w:val="00847B2C"/>
    <w:rsid w:val="008568D0"/>
    <w:rsid w:val="00856BA9"/>
    <w:rsid w:val="00865B53"/>
    <w:rsid w:val="008667EF"/>
    <w:rsid w:val="00867304"/>
    <w:rsid w:val="00867861"/>
    <w:rsid w:val="008707B2"/>
    <w:rsid w:val="00880095"/>
    <w:rsid w:val="008828B5"/>
    <w:rsid w:val="008853FE"/>
    <w:rsid w:val="00886D68"/>
    <w:rsid w:val="00886E88"/>
    <w:rsid w:val="00891AD1"/>
    <w:rsid w:val="008A0A1C"/>
    <w:rsid w:val="008A43A0"/>
    <w:rsid w:val="008A48F0"/>
    <w:rsid w:val="008A5A8A"/>
    <w:rsid w:val="008A79A3"/>
    <w:rsid w:val="008B00A0"/>
    <w:rsid w:val="008B03BD"/>
    <w:rsid w:val="008B10D5"/>
    <w:rsid w:val="008B137C"/>
    <w:rsid w:val="008B1965"/>
    <w:rsid w:val="008B1B97"/>
    <w:rsid w:val="008B4272"/>
    <w:rsid w:val="008B73AE"/>
    <w:rsid w:val="008C01DC"/>
    <w:rsid w:val="008C0429"/>
    <w:rsid w:val="008C0515"/>
    <w:rsid w:val="008C179D"/>
    <w:rsid w:val="008C30F7"/>
    <w:rsid w:val="008C32FC"/>
    <w:rsid w:val="008C774D"/>
    <w:rsid w:val="008D002A"/>
    <w:rsid w:val="008D3EF7"/>
    <w:rsid w:val="008D60F8"/>
    <w:rsid w:val="008D7E88"/>
    <w:rsid w:val="008E1FDC"/>
    <w:rsid w:val="008E2062"/>
    <w:rsid w:val="008E2095"/>
    <w:rsid w:val="008E33AA"/>
    <w:rsid w:val="008E352F"/>
    <w:rsid w:val="008E430A"/>
    <w:rsid w:val="008E5251"/>
    <w:rsid w:val="008E7447"/>
    <w:rsid w:val="008F012A"/>
    <w:rsid w:val="008F0A91"/>
    <w:rsid w:val="008F146D"/>
    <w:rsid w:val="009009EB"/>
    <w:rsid w:val="00901ABA"/>
    <w:rsid w:val="00902BED"/>
    <w:rsid w:val="009058BA"/>
    <w:rsid w:val="009101A6"/>
    <w:rsid w:val="00910478"/>
    <w:rsid w:val="009133C0"/>
    <w:rsid w:val="00913DCC"/>
    <w:rsid w:val="00914092"/>
    <w:rsid w:val="00915FCE"/>
    <w:rsid w:val="009243B2"/>
    <w:rsid w:val="0093181F"/>
    <w:rsid w:val="00934C11"/>
    <w:rsid w:val="00934F31"/>
    <w:rsid w:val="009351FB"/>
    <w:rsid w:val="0093545B"/>
    <w:rsid w:val="00940D6C"/>
    <w:rsid w:val="0094544D"/>
    <w:rsid w:val="009454A4"/>
    <w:rsid w:val="00947F14"/>
    <w:rsid w:val="00952C0C"/>
    <w:rsid w:val="0095657C"/>
    <w:rsid w:val="00956E5B"/>
    <w:rsid w:val="009574DF"/>
    <w:rsid w:val="0096536D"/>
    <w:rsid w:val="0096687E"/>
    <w:rsid w:val="00966CEB"/>
    <w:rsid w:val="009704AA"/>
    <w:rsid w:val="00972DF7"/>
    <w:rsid w:val="00973D43"/>
    <w:rsid w:val="00974EE3"/>
    <w:rsid w:val="00977A70"/>
    <w:rsid w:val="00982325"/>
    <w:rsid w:val="00991079"/>
    <w:rsid w:val="0099140B"/>
    <w:rsid w:val="009932FD"/>
    <w:rsid w:val="00994539"/>
    <w:rsid w:val="00995E44"/>
    <w:rsid w:val="0099797D"/>
    <w:rsid w:val="00997998"/>
    <w:rsid w:val="009A0556"/>
    <w:rsid w:val="009A34F6"/>
    <w:rsid w:val="009A4645"/>
    <w:rsid w:val="009A775B"/>
    <w:rsid w:val="009B1567"/>
    <w:rsid w:val="009B3790"/>
    <w:rsid w:val="009B3FA2"/>
    <w:rsid w:val="009C17A8"/>
    <w:rsid w:val="009C7273"/>
    <w:rsid w:val="009D0F6F"/>
    <w:rsid w:val="009D33FE"/>
    <w:rsid w:val="009D4D86"/>
    <w:rsid w:val="009D7BCB"/>
    <w:rsid w:val="009F0F56"/>
    <w:rsid w:val="009F386C"/>
    <w:rsid w:val="009F43A3"/>
    <w:rsid w:val="009F6E7B"/>
    <w:rsid w:val="00A0391C"/>
    <w:rsid w:val="00A06BEF"/>
    <w:rsid w:val="00A11138"/>
    <w:rsid w:val="00A12B3F"/>
    <w:rsid w:val="00A14610"/>
    <w:rsid w:val="00A14CA6"/>
    <w:rsid w:val="00A227E4"/>
    <w:rsid w:val="00A22B5D"/>
    <w:rsid w:val="00A2402D"/>
    <w:rsid w:val="00A31274"/>
    <w:rsid w:val="00A4138B"/>
    <w:rsid w:val="00A430DA"/>
    <w:rsid w:val="00A43CFE"/>
    <w:rsid w:val="00A43D1F"/>
    <w:rsid w:val="00A43D91"/>
    <w:rsid w:val="00A44A68"/>
    <w:rsid w:val="00A510FC"/>
    <w:rsid w:val="00A54F2E"/>
    <w:rsid w:val="00A55EE9"/>
    <w:rsid w:val="00A56124"/>
    <w:rsid w:val="00A57E68"/>
    <w:rsid w:val="00A6122E"/>
    <w:rsid w:val="00A62052"/>
    <w:rsid w:val="00A6239A"/>
    <w:rsid w:val="00A634BD"/>
    <w:rsid w:val="00A6389D"/>
    <w:rsid w:val="00A648B0"/>
    <w:rsid w:val="00A64E28"/>
    <w:rsid w:val="00A652D4"/>
    <w:rsid w:val="00A67BAC"/>
    <w:rsid w:val="00A71827"/>
    <w:rsid w:val="00A73C6F"/>
    <w:rsid w:val="00A80C26"/>
    <w:rsid w:val="00A84574"/>
    <w:rsid w:val="00A84665"/>
    <w:rsid w:val="00A95D85"/>
    <w:rsid w:val="00AA559E"/>
    <w:rsid w:val="00AA574F"/>
    <w:rsid w:val="00AA5A87"/>
    <w:rsid w:val="00AB6827"/>
    <w:rsid w:val="00AC5473"/>
    <w:rsid w:val="00AC628B"/>
    <w:rsid w:val="00AC7175"/>
    <w:rsid w:val="00AC7AAB"/>
    <w:rsid w:val="00AD4A3C"/>
    <w:rsid w:val="00AE051C"/>
    <w:rsid w:val="00AE0BC7"/>
    <w:rsid w:val="00AE245C"/>
    <w:rsid w:val="00AE470B"/>
    <w:rsid w:val="00AE50C4"/>
    <w:rsid w:val="00AF19C8"/>
    <w:rsid w:val="00AF4D16"/>
    <w:rsid w:val="00AF6C63"/>
    <w:rsid w:val="00B0033A"/>
    <w:rsid w:val="00B03313"/>
    <w:rsid w:val="00B05F88"/>
    <w:rsid w:val="00B07654"/>
    <w:rsid w:val="00B11CFE"/>
    <w:rsid w:val="00B13423"/>
    <w:rsid w:val="00B142AE"/>
    <w:rsid w:val="00B20196"/>
    <w:rsid w:val="00B22C54"/>
    <w:rsid w:val="00B23827"/>
    <w:rsid w:val="00B26A43"/>
    <w:rsid w:val="00B30D63"/>
    <w:rsid w:val="00B32702"/>
    <w:rsid w:val="00B33C64"/>
    <w:rsid w:val="00B35F3E"/>
    <w:rsid w:val="00B365D1"/>
    <w:rsid w:val="00B3788D"/>
    <w:rsid w:val="00B4324E"/>
    <w:rsid w:val="00B45B87"/>
    <w:rsid w:val="00B46337"/>
    <w:rsid w:val="00B47E10"/>
    <w:rsid w:val="00B50C3D"/>
    <w:rsid w:val="00B53E5E"/>
    <w:rsid w:val="00B54702"/>
    <w:rsid w:val="00B55BD0"/>
    <w:rsid w:val="00B60153"/>
    <w:rsid w:val="00B61039"/>
    <w:rsid w:val="00B64F08"/>
    <w:rsid w:val="00B7224D"/>
    <w:rsid w:val="00B73307"/>
    <w:rsid w:val="00B74748"/>
    <w:rsid w:val="00B770D5"/>
    <w:rsid w:val="00B77360"/>
    <w:rsid w:val="00B8250E"/>
    <w:rsid w:val="00B86E28"/>
    <w:rsid w:val="00B9073A"/>
    <w:rsid w:val="00B92787"/>
    <w:rsid w:val="00B966C0"/>
    <w:rsid w:val="00B969C3"/>
    <w:rsid w:val="00BA196E"/>
    <w:rsid w:val="00BA534C"/>
    <w:rsid w:val="00BB1F30"/>
    <w:rsid w:val="00BB604A"/>
    <w:rsid w:val="00BC102C"/>
    <w:rsid w:val="00BC1B27"/>
    <w:rsid w:val="00BC37AC"/>
    <w:rsid w:val="00BC743A"/>
    <w:rsid w:val="00BD10AE"/>
    <w:rsid w:val="00BD1FCE"/>
    <w:rsid w:val="00BD2E05"/>
    <w:rsid w:val="00BD461B"/>
    <w:rsid w:val="00BD4D40"/>
    <w:rsid w:val="00BD727C"/>
    <w:rsid w:val="00BE0859"/>
    <w:rsid w:val="00BE17B9"/>
    <w:rsid w:val="00BE4AA4"/>
    <w:rsid w:val="00BE565A"/>
    <w:rsid w:val="00BE6013"/>
    <w:rsid w:val="00BE6E7B"/>
    <w:rsid w:val="00BF09E7"/>
    <w:rsid w:val="00BF29E8"/>
    <w:rsid w:val="00BF545F"/>
    <w:rsid w:val="00BF58E0"/>
    <w:rsid w:val="00C06AED"/>
    <w:rsid w:val="00C1045C"/>
    <w:rsid w:val="00C10AFF"/>
    <w:rsid w:val="00C149B8"/>
    <w:rsid w:val="00C150F3"/>
    <w:rsid w:val="00C216C7"/>
    <w:rsid w:val="00C23D10"/>
    <w:rsid w:val="00C23E37"/>
    <w:rsid w:val="00C2400E"/>
    <w:rsid w:val="00C2426F"/>
    <w:rsid w:val="00C3122F"/>
    <w:rsid w:val="00C362DF"/>
    <w:rsid w:val="00C37D75"/>
    <w:rsid w:val="00C416C3"/>
    <w:rsid w:val="00C4196A"/>
    <w:rsid w:val="00C44858"/>
    <w:rsid w:val="00C46798"/>
    <w:rsid w:val="00C500A7"/>
    <w:rsid w:val="00C52C51"/>
    <w:rsid w:val="00C57064"/>
    <w:rsid w:val="00C6125A"/>
    <w:rsid w:val="00C6172E"/>
    <w:rsid w:val="00C64440"/>
    <w:rsid w:val="00C67E32"/>
    <w:rsid w:val="00C7198E"/>
    <w:rsid w:val="00C75D3E"/>
    <w:rsid w:val="00C82A76"/>
    <w:rsid w:val="00C86741"/>
    <w:rsid w:val="00C906A6"/>
    <w:rsid w:val="00C92078"/>
    <w:rsid w:val="00C962E2"/>
    <w:rsid w:val="00CA46C7"/>
    <w:rsid w:val="00CA508F"/>
    <w:rsid w:val="00CA6F57"/>
    <w:rsid w:val="00CB26B5"/>
    <w:rsid w:val="00CB2A69"/>
    <w:rsid w:val="00CB3B85"/>
    <w:rsid w:val="00CB4DB5"/>
    <w:rsid w:val="00CB552B"/>
    <w:rsid w:val="00CB5612"/>
    <w:rsid w:val="00CB654A"/>
    <w:rsid w:val="00CC0AEF"/>
    <w:rsid w:val="00CC0D0B"/>
    <w:rsid w:val="00CC0F05"/>
    <w:rsid w:val="00CC34F2"/>
    <w:rsid w:val="00CC49E8"/>
    <w:rsid w:val="00CC6A4D"/>
    <w:rsid w:val="00CC727D"/>
    <w:rsid w:val="00CC73A3"/>
    <w:rsid w:val="00CC781D"/>
    <w:rsid w:val="00CD11A7"/>
    <w:rsid w:val="00CD4CFA"/>
    <w:rsid w:val="00CD56A8"/>
    <w:rsid w:val="00CD61DC"/>
    <w:rsid w:val="00CD6D9C"/>
    <w:rsid w:val="00CD78DE"/>
    <w:rsid w:val="00CE03AB"/>
    <w:rsid w:val="00CE3E46"/>
    <w:rsid w:val="00CE5EE2"/>
    <w:rsid w:val="00CE71C4"/>
    <w:rsid w:val="00CF0D03"/>
    <w:rsid w:val="00CF14DA"/>
    <w:rsid w:val="00CF7EF3"/>
    <w:rsid w:val="00D00B2B"/>
    <w:rsid w:val="00D01499"/>
    <w:rsid w:val="00D0347C"/>
    <w:rsid w:val="00D03B58"/>
    <w:rsid w:val="00D04C50"/>
    <w:rsid w:val="00D05637"/>
    <w:rsid w:val="00D06488"/>
    <w:rsid w:val="00D0691D"/>
    <w:rsid w:val="00D07E82"/>
    <w:rsid w:val="00D16928"/>
    <w:rsid w:val="00D16A41"/>
    <w:rsid w:val="00D27DEC"/>
    <w:rsid w:val="00D33552"/>
    <w:rsid w:val="00D35C70"/>
    <w:rsid w:val="00D35F70"/>
    <w:rsid w:val="00D4026A"/>
    <w:rsid w:val="00D41FF9"/>
    <w:rsid w:val="00D43DFB"/>
    <w:rsid w:val="00D453F7"/>
    <w:rsid w:val="00D55F7A"/>
    <w:rsid w:val="00D56644"/>
    <w:rsid w:val="00D56C73"/>
    <w:rsid w:val="00D57823"/>
    <w:rsid w:val="00D6070C"/>
    <w:rsid w:val="00D60EA1"/>
    <w:rsid w:val="00D6108D"/>
    <w:rsid w:val="00D64346"/>
    <w:rsid w:val="00D65E40"/>
    <w:rsid w:val="00D6608B"/>
    <w:rsid w:val="00D66938"/>
    <w:rsid w:val="00D75031"/>
    <w:rsid w:val="00D77C8F"/>
    <w:rsid w:val="00D81722"/>
    <w:rsid w:val="00D81F60"/>
    <w:rsid w:val="00D9158B"/>
    <w:rsid w:val="00D9173E"/>
    <w:rsid w:val="00D91FA2"/>
    <w:rsid w:val="00D939F1"/>
    <w:rsid w:val="00D979B9"/>
    <w:rsid w:val="00DA0E51"/>
    <w:rsid w:val="00DA23A6"/>
    <w:rsid w:val="00DA3794"/>
    <w:rsid w:val="00DB1624"/>
    <w:rsid w:val="00DB4B79"/>
    <w:rsid w:val="00DB6B8D"/>
    <w:rsid w:val="00DC21BB"/>
    <w:rsid w:val="00DC4205"/>
    <w:rsid w:val="00DC4248"/>
    <w:rsid w:val="00DC5382"/>
    <w:rsid w:val="00DC5743"/>
    <w:rsid w:val="00DC74BA"/>
    <w:rsid w:val="00DD0DBC"/>
    <w:rsid w:val="00DD0E65"/>
    <w:rsid w:val="00DD1B8A"/>
    <w:rsid w:val="00DD24DB"/>
    <w:rsid w:val="00DD38CC"/>
    <w:rsid w:val="00DD3F5E"/>
    <w:rsid w:val="00DD4283"/>
    <w:rsid w:val="00DE07E5"/>
    <w:rsid w:val="00DE2947"/>
    <w:rsid w:val="00DE2DEA"/>
    <w:rsid w:val="00DE7057"/>
    <w:rsid w:val="00DF0618"/>
    <w:rsid w:val="00DF0B35"/>
    <w:rsid w:val="00DF10B5"/>
    <w:rsid w:val="00DF1B3F"/>
    <w:rsid w:val="00DF222E"/>
    <w:rsid w:val="00DF4644"/>
    <w:rsid w:val="00DF5DB4"/>
    <w:rsid w:val="00DF6039"/>
    <w:rsid w:val="00DF6487"/>
    <w:rsid w:val="00E00836"/>
    <w:rsid w:val="00E0506E"/>
    <w:rsid w:val="00E05F8F"/>
    <w:rsid w:val="00E06D0D"/>
    <w:rsid w:val="00E10F21"/>
    <w:rsid w:val="00E149DA"/>
    <w:rsid w:val="00E14A60"/>
    <w:rsid w:val="00E17330"/>
    <w:rsid w:val="00E204DF"/>
    <w:rsid w:val="00E21F61"/>
    <w:rsid w:val="00E24E69"/>
    <w:rsid w:val="00E25A81"/>
    <w:rsid w:val="00E25BC7"/>
    <w:rsid w:val="00E36117"/>
    <w:rsid w:val="00E368C2"/>
    <w:rsid w:val="00E37C8B"/>
    <w:rsid w:val="00E41F66"/>
    <w:rsid w:val="00E426E1"/>
    <w:rsid w:val="00E443D4"/>
    <w:rsid w:val="00E45C66"/>
    <w:rsid w:val="00E52808"/>
    <w:rsid w:val="00E536EC"/>
    <w:rsid w:val="00E54E6A"/>
    <w:rsid w:val="00E55D9C"/>
    <w:rsid w:val="00E5721B"/>
    <w:rsid w:val="00E57279"/>
    <w:rsid w:val="00E61BFC"/>
    <w:rsid w:val="00E621FF"/>
    <w:rsid w:val="00E63430"/>
    <w:rsid w:val="00E64BA1"/>
    <w:rsid w:val="00E70262"/>
    <w:rsid w:val="00E702C2"/>
    <w:rsid w:val="00E73ACE"/>
    <w:rsid w:val="00E75E3A"/>
    <w:rsid w:val="00E76158"/>
    <w:rsid w:val="00E80541"/>
    <w:rsid w:val="00E80694"/>
    <w:rsid w:val="00E827CD"/>
    <w:rsid w:val="00E83272"/>
    <w:rsid w:val="00E833C9"/>
    <w:rsid w:val="00E90691"/>
    <w:rsid w:val="00E947A2"/>
    <w:rsid w:val="00E94897"/>
    <w:rsid w:val="00E94E78"/>
    <w:rsid w:val="00EA23DA"/>
    <w:rsid w:val="00EA2E9C"/>
    <w:rsid w:val="00EA300B"/>
    <w:rsid w:val="00EA3542"/>
    <w:rsid w:val="00EA3706"/>
    <w:rsid w:val="00EA6C55"/>
    <w:rsid w:val="00EB256A"/>
    <w:rsid w:val="00EB3AA9"/>
    <w:rsid w:val="00EB5AE7"/>
    <w:rsid w:val="00EB66DC"/>
    <w:rsid w:val="00EC49A7"/>
    <w:rsid w:val="00EC5F2B"/>
    <w:rsid w:val="00EC6684"/>
    <w:rsid w:val="00ED1B61"/>
    <w:rsid w:val="00ED42FF"/>
    <w:rsid w:val="00ED55BF"/>
    <w:rsid w:val="00ED71E6"/>
    <w:rsid w:val="00EE11A6"/>
    <w:rsid w:val="00EE2ED2"/>
    <w:rsid w:val="00EF091B"/>
    <w:rsid w:val="00EF3331"/>
    <w:rsid w:val="00EF5F1C"/>
    <w:rsid w:val="00EF7732"/>
    <w:rsid w:val="00F035FE"/>
    <w:rsid w:val="00F0483A"/>
    <w:rsid w:val="00F04989"/>
    <w:rsid w:val="00F0693F"/>
    <w:rsid w:val="00F1111C"/>
    <w:rsid w:val="00F21157"/>
    <w:rsid w:val="00F2224A"/>
    <w:rsid w:val="00F23ED1"/>
    <w:rsid w:val="00F24E28"/>
    <w:rsid w:val="00F27A26"/>
    <w:rsid w:val="00F40A5D"/>
    <w:rsid w:val="00F40D2A"/>
    <w:rsid w:val="00F42200"/>
    <w:rsid w:val="00F437E6"/>
    <w:rsid w:val="00F43EC2"/>
    <w:rsid w:val="00F472B4"/>
    <w:rsid w:val="00F52942"/>
    <w:rsid w:val="00F5334E"/>
    <w:rsid w:val="00F538A4"/>
    <w:rsid w:val="00F53E3F"/>
    <w:rsid w:val="00F53EE6"/>
    <w:rsid w:val="00F639C0"/>
    <w:rsid w:val="00F64141"/>
    <w:rsid w:val="00F65390"/>
    <w:rsid w:val="00F708F4"/>
    <w:rsid w:val="00F70A2D"/>
    <w:rsid w:val="00F71651"/>
    <w:rsid w:val="00F729C3"/>
    <w:rsid w:val="00F73667"/>
    <w:rsid w:val="00F743ED"/>
    <w:rsid w:val="00F8289D"/>
    <w:rsid w:val="00F84285"/>
    <w:rsid w:val="00F86226"/>
    <w:rsid w:val="00F86A17"/>
    <w:rsid w:val="00F90B7C"/>
    <w:rsid w:val="00F91301"/>
    <w:rsid w:val="00F926FD"/>
    <w:rsid w:val="00F94C80"/>
    <w:rsid w:val="00F9661A"/>
    <w:rsid w:val="00FA0631"/>
    <w:rsid w:val="00FB0EFA"/>
    <w:rsid w:val="00FB4F4B"/>
    <w:rsid w:val="00FB69C8"/>
    <w:rsid w:val="00FB7CDF"/>
    <w:rsid w:val="00FC039F"/>
    <w:rsid w:val="00FC0660"/>
    <w:rsid w:val="00FC0C0B"/>
    <w:rsid w:val="00FC2A3A"/>
    <w:rsid w:val="00FC2AE8"/>
    <w:rsid w:val="00FC317B"/>
    <w:rsid w:val="00FC4578"/>
    <w:rsid w:val="00FD00AF"/>
    <w:rsid w:val="00FD310B"/>
    <w:rsid w:val="00FD504D"/>
    <w:rsid w:val="00FE00AA"/>
    <w:rsid w:val="00FE043C"/>
    <w:rsid w:val="00FE18B0"/>
    <w:rsid w:val="00FE3AA8"/>
    <w:rsid w:val="00FE6148"/>
    <w:rsid w:val="00FE644F"/>
    <w:rsid w:val="00FE6DFF"/>
    <w:rsid w:val="00FE6F09"/>
    <w:rsid w:val="00FF19F1"/>
    <w:rsid w:val="00FF21E3"/>
    <w:rsid w:val="00FF39BC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E44"/>
    <w:pPr>
      <w:spacing w:after="200" w:line="276" w:lineRule="auto"/>
    </w:pPr>
    <w:rPr>
      <w:rFonts w:ascii="Calibri" w:hAnsi="Calibri"/>
      <w:lang w:val="es-E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54F2E"/>
    <w:pPr>
      <w:keepNext/>
      <w:spacing w:after="0" w:line="240" w:lineRule="auto"/>
      <w:jc w:val="both"/>
      <w:outlineLvl w:val="0"/>
    </w:pPr>
    <w:rPr>
      <w:rFonts w:ascii="Times New Roman" w:hAnsi="Times New Roman"/>
      <w:szCs w:val="24"/>
      <w:u w:val="single"/>
      <w:lang w:eastAsia="es-E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54F2E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Cs w:val="24"/>
      <w:u w:val="single"/>
      <w:lang w:eastAsia="es-E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4F2E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Cs w:val="24"/>
      <w:lang w:eastAsia="es-E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0F51"/>
    <w:rPr>
      <w:rFonts w:ascii="Cambria" w:hAnsi="Cambria" w:cs="Times New Roman"/>
      <w:b/>
      <w:bCs/>
      <w:kern w:val="32"/>
      <w:sz w:val="32"/>
      <w:szCs w:val="32"/>
      <w:lang w:val="es-E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40F51"/>
    <w:rPr>
      <w:rFonts w:ascii="Cambria" w:hAnsi="Cambria" w:cs="Times New Roman"/>
      <w:b/>
      <w:bCs/>
      <w:i/>
      <w:iCs/>
      <w:sz w:val="28"/>
      <w:szCs w:val="28"/>
      <w:lang w:val="es-E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40F51"/>
    <w:rPr>
      <w:rFonts w:ascii="Cambria" w:hAnsi="Cambria" w:cs="Times New Roman"/>
      <w:b/>
      <w:bCs/>
      <w:sz w:val="26"/>
      <w:szCs w:val="26"/>
      <w:lang w:val="es-ES" w:eastAsia="en-US"/>
    </w:rPr>
  </w:style>
  <w:style w:type="paragraph" w:styleId="Header">
    <w:name w:val="header"/>
    <w:basedOn w:val="Normal"/>
    <w:link w:val="HeaderChar"/>
    <w:uiPriority w:val="99"/>
    <w:rsid w:val="002A244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40F51"/>
    <w:rPr>
      <w:rFonts w:ascii="Calibri" w:hAnsi="Calibri" w:cs="Times New Roman"/>
      <w:lang w:val="es-ES" w:eastAsia="en-US"/>
    </w:rPr>
  </w:style>
  <w:style w:type="character" w:styleId="PageNumber">
    <w:name w:val="page number"/>
    <w:basedOn w:val="DefaultParagraphFont"/>
    <w:uiPriority w:val="99"/>
    <w:rsid w:val="002A244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A244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40F51"/>
    <w:rPr>
      <w:rFonts w:ascii="Calibri" w:hAnsi="Calibri" w:cs="Times New Roman"/>
      <w:lang w:val="es-E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9979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0F51"/>
    <w:rPr>
      <w:rFonts w:cs="Times New Roman"/>
      <w:sz w:val="2"/>
      <w:lang w:val="es-ES" w:eastAsia="en-US"/>
    </w:rPr>
  </w:style>
  <w:style w:type="character" w:styleId="Strong">
    <w:name w:val="Strong"/>
    <w:basedOn w:val="DefaultParagraphFont"/>
    <w:uiPriority w:val="99"/>
    <w:qFormat/>
    <w:rsid w:val="00C416C3"/>
    <w:rPr>
      <w:rFonts w:cs="Times New Roman"/>
      <w:b/>
      <w:bCs/>
    </w:rPr>
  </w:style>
  <w:style w:type="paragraph" w:styleId="BodyText2">
    <w:name w:val="Body Text 2"/>
    <w:basedOn w:val="Normal"/>
    <w:link w:val="BodyText2Char"/>
    <w:uiPriority w:val="99"/>
    <w:rsid w:val="00CC781D"/>
    <w:pPr>
      <w:spacing w:after="0" w:line="240" w:lineRule="auto"/>
    </w:pPr>
    <w:rPr>
      <w:rFonts w:ascii="Times New Roman" w:hAnsi="Times New Roman"/>
      <w:szCs w:val="24"/>
      <w:lang w:eastAsia="es-E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40F51"/>
    <w:rPr>
      <w:rFonts w:ascii="Calibri" w:hAnsi="Calibri" w:cs="Times New Roman"/>
      <w:lang w:val="es-ES" w:eastAsia="en-US"/>
    </w:rPr>
  </w:style>
  <w:style w:type="character" w:styleId="Hyperlink">
    <w:name w:val="Hyperlink"/>
    <w:basedOn w:val="DefaultParagraphFont"/>
    <w:uiPriority w:val="99"/>
    <w:rsid w:val="0094544D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A54F2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0F51"/>
    <w:rPr>
      <w:rFonts w:ascii="Calibri" w:hAnsi="Calibri" w:cs="Times New Roman"/>
      <w:lang w:val="es-ES" w:eastAsia="en-US"/>
    </w:rPr>
  </w:style>
  <w:style w:type="paragraph" w:styleId="BodyTextIndent">
    <w:name w:val="Body Text Indent"/>
    <w:basedOn w:val="Normal"/>
    <w:link w:val="BodyTextIndentChar"/>
    <w:uiPriority w:val="99"/>
    <w:rsid w:val="00A54F2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0F51"/>
    <w:rPr>
      <w:rFonts w:ascii="Calibri" w:hAnsi="Calibri" w:cs="Times New Roman"/>
      <w:lang w:val="es-ES" w:eastAsia="en-US"/>
    </w:rPr>
  </w:style>
  <w:style w:type="paragraph" w:styleId="BodyTextIndent2">
    <w:name w:val="Body Text Indent 2"/>
    <w:basedOn w:val="Normal"/>
    <w:link w:val="BodyTextIndent2Char"/>
    <w:uiPriority w:val="99"/>
    <w:rsid w:val="00A54F2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40F51"/>
    <w:rPr>
      <w:rFonts w:ascii="Calibri" w:hAnsi="Calibri" w:cs="Times New Roman"/>
      <w:lang w:val="es-ES" w:eastAsia="en-US"/>
    </w:rPr>
  </w:style>
  <w:style w:type="paragraph" w:styleId="Title">
    <w:name w:val="Title"/>
    <w:basedOn w:val="Normal"/>
    <w:link w:val="TitleChar"/>
    <w:uiPriority w:val="99"/>
    <w:qFormat/>
    <w:rsid w:val="00A54F2E"/>
    <w:pPr>
      <w:spacing w:after="0" w:line="240" w:lineRule="auto"/>
      <w:jc w:val="center"/>
    </w:pPr>
    <w:rPr>
      <w:rFonts w:ascii="Times New Roman" w:hAnsi="Times New Roman"/>
      <w:szCs w:val="24"/>
      <w:u w:val="single"/>
      <w:lang w:eastAsia="es-ES"/>
    </w:rPr>
  </w:style>
  <w:style w:type="character" w:customStyle="1" w:styleId="TitleChar">
    <w:name w:val="Title Char"/>
    <w:basedOn w:val="DefaultParagraphFont"/>
    <w:link w:val="Title"/>
    <w:uiPriority w:val="99"/>
    <w:locked/>
    <w:rsid w:val="00040F51"/>
    <w:rPr>
      <w:rFonts w:ascii="Cambria" w:hAnsi="Cambria" w:cs="Times New Roman"/>
      <w:b/>
      <w:bCs/>
      <w:kern w:val="28"/>
      <w:sz w:val="32"/>
      <w:szCs w:val="32"/>
      <w:lang w:val="es-E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662E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40F51"/>
    <w:rPr>
      <w:rFonts w:cs="Times New Roman"/>
      <w:sz w:val="2"/>
      <w:lang w:val="es-ES" w:eastAsia="en-US"/>
    </w:rPr>
  </w:style>
  <w:style w:type="paragraph" w:styleId="ListParagraph">
    <w:name w:val="List Paragraph"/>
    <w:basedOn w:val="Normal"/>
    <w:uiPriority w:val="99"/>
    <w:qFormat/>
    <w:rsid w:val="006C0B23"/>
    <w:pPr>
      <w:ind w:left="720"/>
      <w:contextualSpacing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cvadmin\AppData\Local\Temp\HOJA%20MEMBRETA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</Template>
  <TotalTime>11</TotalTime>
  <Pages>2</Pages>
  <Words>460</Words>
  <Characters>2530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Reemplazar este texto…</dc:title>
  <dc:subject/>
  <dc:creator>dcvadmin</dc:creator>
  <cp:keywords/>
  <dc:description/>
  <cp:lastModifiedBy>Usuario</cp:lastModifiedBy>
  <cp:revision>2</cp:revision>
  <cp:lastPrinted>2017-05-19T15:14:00Z</cp:lastPrinted>
  <dcterms:created xsi:type="dcterms:W3CDTF">2017-06-08T14:09:00Z</dcterms:created>
  <dcterms:modified xsi:type="dcterms:W3CDTF">2017-06-08T14:09:00Z</dcterms:modified>
</cp:coreProperties>
</file>