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50" w:rsidRDefault="00C77350" w:rsidP="00D877CC">
      <w:pPr>
        <w:jc w:val="right"/>
        <w:rPr>
          <w:rFonts w:ascii="Lucida Sans" w:hAnsi="Lucida Sans"/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20.1pt;margin-top:-13.3pt;width:107.4pt;height:67.75pt;z-index:251656704">
            <v:imagedata r:id="rId4" o:title=""/>
          </v:shape>
          <o:OLEObject Type="Embed" ProgID="PBrush" ShapeID="_x0000_s1026" DrawAspect="Content" ObjectID="_1492595682" r:id="rId5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15pt;margin-top:-8.15pt;width:193.9pt;height:116.15pt;z-index:251657728" stroked="f">
            <v:textbox style="mso-next-textbox:#_x0000_s1027">
              <w:txbxContent>
                <w:p w:rsidR="00C77350" w:rsidRDefault="00C77350">
                  <w:r w:rsidRPr="008B6DE0">
                    <w:rPr>
                      <w:noProof/>
                    </w:rPr>
                    <w:pict>
                      <v:shape id="Imagen 2" o:spid="_x0000_i1028" type="#_x0000_t75" alt="logo-1" style="width:158.25pt;height:83.25pt;visibility:visible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620.1pt;margin-top:-8.15pt;width:117.3pt;height:74.35pt;z-index:-251657728" stroked="f">
            <v:textbox>
              <w:txbxContent>
                <w:p w:rsidR="00C77350" w:rsidRDefault="00C77350"/>
              </w:txbxContent>
            </v:textbox>
          </v:shape>
        </w:pict>
      </w:r>
      <w:r>
        <w:rPr>
          <w:noProof/>
        </w:rPr>
        <w:pict>
          <v:rect id="_x0000_s1029" style="position:absolute;left:0;text-align:left;margin-left:-15.3pt;margin-top:-20.9pt;width:801pt;height:552.9pt;z-index:-251660800" strokeweight="5.25pt"/>
        </w:pict>
      </w:r>
      <w:r w:rsidRPr="00F04495">
        <w:rPr>
          <w:noProof/>
          <w:lang w:val="es-AR" w:eastAsia="es-AR"/>
        </w:rPr>
        <w:t xml:space="preserve"> </w:t>
      </w:r>
      <w:r>
        <w:rPr>
          <w:rFonts w:ascii="Lucida Sans" w:hAnsi="Lucida Sans"/>
          <w:b/>
          <w:sz w:val="40"/>
          <w:szCs w:val="40"/>
        </w:rPr>
        <w:t xml:space="preserve">                                                      </w:t>
      </w:r>
    </w:p>
    <w:p w:rsidR="00C77350" w:rsidRDefault="00C77350" w:rsidP="00D877CC">
      <w:pPr>
        <w:jc w:val="right"/>
        <w:rPr>
          <w:rFonts w:ascii="Lucida Sans" w:hAnsi="Lucida Sans"/>
          <w:b/>
          <w:sz w:val="40"/>
          <w:szCs w:val="40"/>
        </w:rPr>
      </w:pPr>
    </w:p>
    <w:p w:rsidR="00C77350" w:rsidRDefault="00C77350" w:rsidP="00B70F74">
      <w:pPr>
        <w:jc w:val="center"/>
        <w:rPr>
          <w:rFonts w:ascii="Lucida Sans" w:hAnsi="Lucida Sans"/>
          <w:b/>
          <w:sz w:val="56"/>
          <w:szCs w:val="56"/>
        </w:rPr>
      </w:pPr>
      <w:r>
        <w:rPr>
          <w:noProof/>
        </w:rPr>
        <w:pict>
          <v:shape id="_x0000_s1030" type="#_x0000_t202" style="position:absolute;left:0;text-align:left;margin-left:567.85pt;margin-top:7.35pt;width:211.35pt;height:36pt;z-index:251659776" stroked="f">
            <v:textbox style="mso-next-textbox:#_x0000_s1030">
              <w:txbxContent>
                <w:p w:rsidR="00C77350" w:rsidRDefault="00C77350">
                  <w:pPr>
                    <w:rPr>
                      <w:rFonts w:ascii="Lucida Sans" w:hAnsi="Lucida Sans"/>
                      <w:i/>
                      <w:sz w:val="28"/>
                      <w:szCs w:val="28"/>
                    </w:rPr>
                  </w:pPr>
                  <w:r w:rsidRPr="00F04495">
                    <w:rPr>
                      <w:rFonts w:ascii="Lucida Sans" w:hAnsi="Lucida Sans"/>
                      <w:i/>
                      <w:sz w:val="28"/>
                      <w:szCs w:val="28"/>
                    </w:rPr>
                    <w:t>Departamento de Ingeniería</w:t>
                  </w:r>
                  <w:r>
                    <w:rPr>
                      <w:rFonts w:ascii="Lucida Sans" w:hAnsi="Lucida Sans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C77350" w:rsidRDefault="00C77350"/>
              </w:txbxContent>
            </v:textbox>
          </v:shape>
        </w:pict>
      </w:r>
    </w:p>
    <w:p w:rsidR="00C77350" w:rsidRDefault="00C77350" w:rsidP="00B70F74">
      <w:pPr>
        <w:jc w:val="center"/>
        <w:rPr>
          <w:rFonts w:ascii="Lucida Sans" w:hAnsi="Lucida Sans"/>
          <w:b/>
          <w:sz w:val="56"/>
          <w:szCs w:val="56"/>
        </w:rPr>
      </w:pPr>
      <w:r>
        <w:rPr>
          <w:rFonts w:ascii="Lucida Sans" w:hAnsi="Lucida Sans"/>
          <w:b/>
          <w:sz w:val="56"/>
          <w:szCs w:val="56"/>
        </w:rPr>
        <w:t>Curso de Posgrado</w:t>
      </w:r>
    </w:p>
    <w:p w:rsidR="00C77350" w:rsidRDefault="00C77350" w:rsidP="00C07257">
      <w:pPr>
        <w:jc w:val="center"/>
        <w:rPr>
          <w:rFonts w:ascii="Lucida Sans" w:hAnsi="Lucida Sans"/>
          <w:b/>
          <w:sz w:val="32"/>
          <w:szCs w:val="32"/>
        </w:rPr>
      </w:pPr>
      <w:r w:rsidRPr="00E668DD">
        <w:rPr>
          <w:rFonts w:ascii="Lucida Sans" w:hAnsi="Lucida Sans"/>
          <w:b/>
          <w:sz w:val="32"/>
          <w:szCs w:val="32"/>
        </w:rPr>
        <w:t>(Duración: 40 hs.)</w:t>
      </w:r>
    </w:p>
    <w:p w:rsidR="00C77350" w:rsidRPr="00E668DD" w:rsidRDefault="00C77350" w:rsidP="00C07257">
      <w:pPr>
        <w:jc w:val="center"/>
        <w:rPr>
          <w:rFonts w:ascii="Lucida Sans" w:hAnsi="Lucida Sans"/>
          <w:b/>
          <w:sz w:val="32"/>
          <w:szCs w:val="32"/>
        </w:rPr>
      </w:pPr>
    </w:p>
    <w:p w:rsidR="00C77350" w:rsidRDefault="00C77350" w:rsidP="00CE7BE9">
      <w:pPr>
        <w:spacing w:line="240" w:lineRule="atLeast"/>
        <w:jc w:val="center"/>
        <w:rPr>
          <w:rFonts w:ascii="Arial Black" w:hAnsi="Arial Black"/>
          <w:i/>
          <w:sz w:val="48"/>
          <w:szCs w:val="48"/>
        </w:rPr>
      </w:pPr>
      <w:r w:rsidRPr="009963C2">
        <w:rPr>
          <w:rFonts w:ascii="Lucida Sans" w:hAnsi="Lucida Sans"/>
          <w:b/>
          <w:i/>
          <w:sz w:val="64"/>
          <w:szCs w:val="64"/>
        </w:rPr>
        <w:t>"</w:t>
      </w:r>
      <w:r w:rsidRPr="00C04D6C">
        <w:rPr>
          <w:rFonts w:ascii="Arial Black" w:hAnsi="Arial Black"/>
          <w:i/>
          <w:sz w:val="48"/>
          <w:szCs w:val="48"/>
        </w:rPr>
        <w:t>Algoritmos de optimización:</w:t>
      </w:r>
    </w:p>
    <w:p w:rsidR="00C77350" w:rsidRPr="008F2DE5" w:rsidRDefault="00C77350" w:rsidP="00CE7BE9">
      <w:pPr>
        <w:spacing w:line="240" w:lineRule="atLeast"/>
        <w:jc w:val="center"/>
        <w:rPr>
          <w:rFonts w:ascii="Arial Black" w:hAnsi="Arial Black"/>
          <w:i/>
          <w:sz w:val="44"/>
          <w:szCs w:val="44"/>
        </w:rPr>
      </w:pPr>
      <w:r>
        <w:rPr>
          <w:rFonts w:ascii="Arial Black" w:hAnsi="Arial Black"/>
          <w:i/>
          <w:sz w:val="48"/>
          <w:szCs w:val="48"/>
        </w:rPr>
        <w:t>P</w:t>
      </w:r>
      <w:r w:rsidRPr="00C04D6C">
        <w:rPr>
          <w:rFonts w:ascii="Arial Black" w:hAnsi="Arial Black"/>
          <w:i/>
          <w:sz w:val="48"/>
          <w:szCs w:val="48"/>
        </w:rPr>
        <w:t>rogramación matemática mixta entera</w:t>
      </w:r>
      <w:r w:rsidRPr="00C04D6C">
        <w:rPr>
          <w:rFonts w:ascii="Lucida Sans" w:hAnsi="Lucida Sans"/>
          <w:b/>
          <w:i/>
          <w:sz w:val="48"/>
          <w:szCs w:val="48"/>
        </w:rPr>
        <w:t>"</w:t>
      </w:r>
      <w:r>
        <w:rPr>
          <w:rFonts w:ascii="Lucida Sans" w:hAnsi="Lucida Sans"/>
          <w:b/>
          <w:i/>
          <w:sz w:val="44"/>
          <w:szCs w:val="44"/>
        </w:rPr>
        <w:t xml:space="preserve"> </w:t>
      </w:r>
    </w:p>
    <w:p w:rsidR="00C77350" w:rsidRDefault="00C77350" w:rsidP="00CE7BE9">
      <w:pPr>
        <w:spacing w:line="240" w:lineRule="atLeast"/>
        <w:rPr>
          <w:rFonts w:ascii="Lucida Sans" w:hAnsi="Lucida Sans"/>
          <w:b/>
          <w:sz w:val="40"/>
          <w:szCs w:val="40"/>
        </w:rPr>
      </w:pPr>
    </w:p>
    <w:p w:rsidR="00C77350" w:rsidRPr="008F2DE5" w:rsidRDefault="00C77350" w:rsidP="00CE7BE9">
      <w:pPr>
        <w:spacing w:line="240" w:lineRule="atLeast"/>
        <w:jc w:val="center"/>
        <w:rPr>
          <w:rFonts w:ascii="Lucida Sans" w:hAnsi="Lucida Sans"/>
          <w:b/>
          <w:sz w:val="40"/>
          <w:szCs w:val="40"/>
        </w:rPr>
      </w:pPr>
      <w:r w:rsidRPr="008F2DE5">
        <w:rPr>
          <w:rFonts w:ascii="Lucida Sans" w:hAnsi="Lucida Sans"/>
          <w:b/>
          <w:sz w:val="40"/>
          <w:szCs w:val="40"/>
        </w:rPr>
        <w:t xml:space="preserve">A cargo del Dr. </w:t>
      </w:r>
      <w:r>
        <w:rPr>
          <w:rFonts w:ascii="Lucida Sans" w:hAnsi="Lucida Sans"/>
          <w:b/>
          <w:sz w:val="40"/>
          <w:szCs w:val="40"/>
        </w:rPr>
        <w:t>Jonathan F. Bard. Universidad de Austin, Texas (</w:t>
      </w:r>
      <w:r w:rsidRPr="008F2DE5">
        <w:rPr>
          <w:rFonts w:ascii="Lucida Sans" w:hAnsi="Lucida Sans"/>
          <w:b/>
          <w:sz w:val="40"/>
          <w:szCs w:val="40"/>
        </w:rPr>
        <w:t>EE.UU</w:t>
      </w:r>
      <w:r>
        <w:rPr>
          <w:rFonts w:ascii="Lucida Sans" w:hAnsi="Lucida Sans"/>
          <w:b/>
          <w:sz w:val="40"/>
          <w:szCs w:val="40"/>
        </w:rPr>
        <w:t>)</w:t>
      </w:r>
      <w:r w:rsidRPr="008F2DE5">
        <w:rPr>
          <w:rFonts w:ascii="Lucida Sans" w:hAnsi="Lucida Sans"/>
          <w:b/>
          <w:sz w:val="40"/>
          <w:szCs w:val="40"/>
        </w:rPr>
        <w:t xml:space="preserve"> </w:t>
      </w:r>
    </w:p>
    <w:p w:rsidR="00C77350" w:rsidRPr="00896DB4" w:rsidRDefault="00C77350" w:rsidP="00CE7BE9">
      <w:pPr>
        <w:spacing w:line="240" w:lineRule="atLeast"/>
        <w:rPr>
          <w:rFonts w:ascii="Lucida Sans" w:hAnsi="Lucida Sans"/>
          <w:b/>
          <w:sz w:val="44"/>
          <w:szCs w:val="44"/>
        </w:rPr>
      </w:pPr>
    </w:p>
    <w:p w:rsidR="00C77350" w:rsidRDefault="00C77350" w:rsidP="00921884">
      <w:pPr>
        <w:spacing w:line="160" w:lineRule="atLeast"/>
        <w:jc w:val="center"/>
        <w:rPr>
          <w:rFonts w:ascii="Lucida Sans" w:hAnsi="Lucida Sans"/>
          <w:b/>
          <w:sz w:val="40"/>
          <w:szCs w:val="40"/>
        </w:rPr>
      </w:pPr>
      <w:r w:rsidRPr="008F2DE5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Fecha: 26 de Mayo</w:t>
      </w:r>
      <w:r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 xml:space="preserve"> al 10</w:t>
      </w:r>
      <w:r w:rsidRPr="008F2DE5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 xml:space="preserve"> de Junio</w:t>
      </w:r>
      <w:r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 xml:space="preserve"> de 2015. Idioma: Inglés</w:t>
      </w:r>
      <w:r w:rsidRPr="008F2DE5">
        <w:rPr>
          <w:rFonts w:ascii="Lucida Sans" w:hAnsi="Lucida Sans"/>
          <w:b/>
          <w:sz w:val="40"/>
          <w:szCs w:val="40"/>
        </w:rPr>
        <w:t xml:space="preserve"> </w:t>
      </w:r>
    </w:p>
    <w:p w:rsidR="00C77350" w:rsidRPr="00854A93" w:rsidRDefault="00C77350" w:rsidP="00CE7BE9">
      <w:pPr>
        <w:spacing w:line="240" w:lineRule="atLeast"/>
        <w:jc w:val="center"/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</w:pPr>
    </w:p>
    <w:p w:rsidR="00C77350" w:rsidRDefault="00C77350" w:rsidP="00CE7BE9">
      <w:pPr>
        <w:spacing w:line="240" w:lineRule="atLeast"/>
        <w:jc w:val="center"/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</w:pPr>
      <w:r w:rsidRPr="008F2DE5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12 de Octubre 1098, 3</w:t>
      </w:r>
      <w:r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º Piso, Laboratorio de</w:t>
      </w:r>
      <w:r w:rsidRPr="008F2DE5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 xml:space="preserve"> </w:t>
      </w:r>
      <w:r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i</w:t>
      </w:r>
      <w:r w:rsidRPr="008F2DE5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nformática</w:t>
      </w:r>
      <w:r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.</w:t>
      </w:r>
    </w:p>
    <w:p w:rsidR="00C77350" w:rsidRDefault="00C77350" w:rsidP="00CE7BE9">
      <w:pPr>
        <w:spacing w:line="240" w:lineRule="atLeast"/>
        <w:jc w:val="center"/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</w:pPr>
    </w:p>
    <w:p w:rsidR="00C77350" w:rsidRPr="00933E2F" w:rsidRDefault="00C77350" w:rsidP="00933E2F">
      <w:pPr>
        <w:spacing w:line="240" w:lineRule="atLeast"/>
        <w:jc w:val="center"/>
        <w:rPr>
          <w:rStyle w:val="nfasissutil1"/>
          <w:i w:val="0"/>
          <w:iCs w:val="0"/>
        </w:rPr>
      </w:pPr>
      <w:r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 xml:space="preserve">Inscripciones: </w:t>
      </w:r>
      <w:hyperlink r:id="rId7" w:history="1">
        <w:r w:rsidRPr="00EA22D2">
          <w:rPr>
            <w:rStyle w:val="Hyperlink"/>
            <w:rFonts w:ascii="Lucida Sans" w:hAnsi="Lucida Sans"/>
            <w:b/>
            <w:sz w:val="40"/>
            <w:szCs w:val="40"/>
          </w:rPr>
          <w:t>vinculacion@iiess-conicet.gob.ar</w:t>
        </w:r>
      </w:hyperlink>
    </w:p>
    <w:p w:rsidR="00C77350" w:rsidRDefault="00C77350" w:rsidP="00921884">
      <w:pPr>
        <w:spacing w:line="240" w:lineRule="atLeast"/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</w:pPr>
      <w:r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  <w:t xml:space="preserve">Auspician: </w:t>
      </w:r>
      <w:r w:rsidRPr="00921884">
        <w:rPr>
          <w:noProof/>
          <w:lang w:val="es-AR" w:eastAsia="es-AR"/>
        </w:rPr>
        <w:t xml:space="preserve"> </w:t>
      </w:r>
    </w:p>
    <w:p w:rsidR="00C77350" w:rsidRPr="00A768CA" w:rsidRDefault="00C77350" w:rsidP="00E61150">
      <w:pPr>
        <w:tabs>
          <w:tab w:val="left" w:pos="9128"/>
          <w:tab w:val="left" w:pos="11288"/>
        </w:tabs>
        <w:spacing w:line="240" w:lineRule="atLeast"/>
        <w:rPr>
          <w:rFonts w:ascii="Lucida Sans" w:hAnsi="Lucida Sans"/>
          <w:b/>
          <w:sz w:val="36"/>
          <w:szCs w:val="36"/>
        </w:rPr>
      </w:pPr>
      <w:r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  <w:t xml:space="preserve">                      </w:t>
      </w:r>
      <w:r w:rsidRPr="008B6DE0">
        <w:rPr>
          <w:noProof/>
        </w:rPr>
        <w:pict>
          <v:shape id="Imagen 15" o:spid="_x0000_i1029" type="#_x0000_t75" style="width:317.25pt;height:71.25pt;visibility:visible">
            <v:imagedata r:id="rId8" o:title=""/>
          </v:shape>
        </w:pict>
      </w:r>
      <w:r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  <w:tab/>
      </w:r>
      <w:r w:rsidRPr="00C315BE">
        <w:rPr>
          <w:rFonts w:ascii="Verdana" w:hAnsi="Verdana"/>
          <w:b/>
          <w:noProof/>
          <w:color w:val="FF0000"/>
          <w:sz w:val="20"/>
          <w:szCs w:val="20"/>
        </w:rPr>
        <w:pict>
          <v:shape id="Picture 1" o:spid="_x0000_i1030" type="#_x0000_t75" alt="Description: Fulbright_JPEG Logo_Blue" style="width:201.75pt;height:57.75pt;visibility:visible">
            <v:imagedata r:id="rId9" o:title="" gain="66873f"/>
          </v:shape>
        </w:pict>
      </w:r>
    </w:p>
    <w:sectPr w:rsidR="00C77350" w:rsidRPr="00A768CA" w:rsidSect="009963C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911"/>
    <w:rsid w:val="00095E79"/>
    <w:rsid w:val="000A49B5"/>
    <w:rsid w:val="000B5A15"/>
    <w:rsid w:val="000B64D6"/>
    <w:rsid w:val="000C3932"/>
    <w:rsid w:val="000C6917"/>
    <w:rsid w:val="000D4BF6"/>
    <w:rsid w:val="00120491"/>
    <w:rsid w:val="001F1D75"/>
    <w:rsid w:val="002064A2"/>
    <w:rsid w:val="00244E92"/>
    <w:rsid w:val="00270AD2"/>
    <w:rsid w:val="002759CA"/>
    <w:rsid w:val="002F6EC7"/>
    <w:rsid w:val="0039191E"/>
    <w:rsid w:val="003B465F"/>
    <w:rsid w:val="004036DD"/>
    <w:rsid w:val="00413793"/>
    <w:rsid w:val="00454EAD"/>
    <w:rsid w:val="00480622"/>
    <w:rsid w:val="00493E1E"/>
    <w:rsid w:val="004A1363"/>
    <w:rsid w:val="004E6CBA"/>
    <w:rsid w:val="00554A94"/>
    <w:rsid w:val="00556A69"/>
    <w:rsid w:val="005820D4"/>
    <w:rsid w:val="00592A97"/>
    <w:rsid w:val="00653987"/>
    <w:rsid w:val="00696AD4"/>
    <w:rsid w:val="00756D06"/>
    <w:rsid w:val="007575D7"/>
    <w:rsid w:val="007621FB"/>
    <w:rsid w:val="007C7621"/>
    <w:rsid w:val="007D5DE4"/>
    <w:rsid w:val="007E3F43"/>
    <w:rsid w:val="008351E8"/>
    <w:rsid w:val="008471DA"/>
    <w:rsid w:val="00854A93"/>
    <w:rsid w:val="00864414"/>
    <w:rsid w:val="00896DB4"/>
    <w:rsid w:val="008A1852"/>
    <w:rsid w:val="008B1048"/>
    <w:rsid w:val="008B6DE0"/>
    <w:rsid w:val="008C6D69"/>
    <w:rsid w:val="008F2DE5"/>
    <w:rsid w:val="00921884"/>
    <w:rsid w:val="00933E2F"/>
    <w:rsid w:val="0095271F"/>
    <w:rsid w:val="0099505C"/>
    <w:rsid w:val="009963C2"/>
    <w:rsid w:val="009C19B7"/>
    <w:rsid w:val="009D52BD"/>
    <w:rsid w:val="00A03F82"/>
    <w:rsid w:val="00A666A4"/>
    <w:rsid w:val="00A768CA"/>
    <w:rsid w:val="00A9525D"/>
    <w:rsid w:val="00A96533"/>
    <w:rsid w:val="00AA02EE"/>
    <w:rsid w:val="00AF3482"/>
    <w:rsid w:val="00B25835"/>
    <w:rsid w:val="00B70F74"/>
    <w:rsid w:val="00BB055D"/>
    <w:rsid w:val="00BC1B27"/>
    <w:rsid w:val="00BE345F"/>
    <w:rsid w:val="00C04D6C"/>
    <w:rsid w:val="00C07257"/>
    <w:rsid w:val="00C20EBE"/>
    <w:rsid w:val="00C315BE"/>
    <w:rsid w:val="00C56A15"/>
    <w:rsid w:val="00C771A2"/>
    <w:rsid w:val="00C77350"/>
    <w:rsid w:val="00C80C1B"/>
    <w:rsid w:val="00CB1C27"/>
    <w:rsid w:val="00CE4911"/>
    <w:rsid w:val="00CE72CA"/>
    <w:rsid w:val="00CE7BE9"/>
    <w:rsid w:val="00CF610C"/>
    <w:rsid w:val="00D877CC"/>
    <w:rsid w:val="00DA048D"/>
    <w:rsid w:val="00DC1010"/>
    <w:rsid w:val="00E03AF1"/>
    <w:rsid w:val="00E61150"/>
    <w:rsid w:val="00E668DD"/>
    <w:rsid w:val="00E75595"/>
    <w:rsid w:val="00EA22D2"/>
    <w:rsid w:val="00EC56D6"/>
    <w:rsid w:val="00ED3E74"/>
    <w:rsid w:val="00EE567A"/>
    <w:rsid w:val="00EF508E"/>
    <w:rsid w:val="00F04495"/>
    <w:rsid w:val="00F11590"/>
    <w:rsid w:val="00F5037C"/>
    <w:rsid w:val="00F904DD"/>
    <w:rsid w:val="00FA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9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fasissutil1">
    <w:name w:val="Énfasis sutil1"/>
    <w:basedOn w:val="DefaultParagraphFont"/>
    <w:uiPriority w:val="99"/>
    <w:rsid w:val="00CE4911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CE4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911"/>
    <w:rPr>
      <w:rFonts w:ascii="Tahoma" w:hAnsi="Tahoma" w:cs="Tahoma"/>
      <w:sz w:val="16"/>
      <w:szCs w:val="16"/>
      <w:lang w:eastAsia="es-ES"/>
    </w:rPr>
  </w:style>
  <w:style w:type="character" w:styleId="Hyperlink">
    <w:name w:val="Hyperlink"/>
    <w:basedOn w:val="DefaultParagraphFont"/>
    <w:uiPriority w:val="99"/>
    <w:rsid w:val="007C76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vinculacion@iiess-conicet.gob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77</Words>
  <Characters>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Paula</dc:creator>
  <cp:keywords/>
  <dc:description/>
  <cp:lastModifiedBy>Admin</cp:lastModifiedBy>
  <cp:revision>2</cp:revision>
  <cp:lastPrinted>2015-04-27T17:05:00Z</cp:lastPrinted>
  <dcterms:created xsi:type="dcterms:W3CDTF">2015-05-08T16:08:00Z</dcterms:created>
  <dcterms:modified xsi:type="dcterms:W3CDTF">2015-05-08T16:08:00Z</dcterms:modified>
</cp:coreProperties>
</file>